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75E8" w14:textId="44810994" w:rsidR="00F2134A" w:rsidRDefault="00F2134A" w:rsidP="004F35A7">
      <w:pPr>
        <w:pStyle w:val="Rubrik"/>
        <w:jc w:val="center"/>
      </w:pPr>
      <w:r w:rsidRPr="00F2134A">
        <w:t>Ansökan Fritidsverksamhet</w:t>
      </w:r>
    </w:p>
    <w:p w14:paraId="25595A8B" w14:textId="77777777" w:rsidR="004F35A7" w:rsidRPr="004F35A7" w:rsidRDefault="004F35A7" w:rsidP="004F35A7"/>
    <w:p w14:paraId="248E00FD" w14:textId="3E7C1B77" w:rsidR="006C7772" w:rsidRDefault="006C7772" w:rsidP="006C7772">
      <w:r w:rsidRPr="006C7772">
        <w:rPr>
          <w:color w:val="FF0000"/>
        </w:rPr>
        <w:t xml:space="preserve">* </w:t>
      </w:r>
      <w:r>
        <w:t>Obligatoriska fält</w:t>
      </w:r>
      <w:r w:rsidR="003A3C5F">
        <w:br/>
        <w:t xml:space="preserve">Mejla in den </w:t>
      </w:r>
      <w:r w:rsidR="003A01F2">
        <w:t xml:space="preserve">signerade </w:t>
      </w:r>
      <w:r w:rsidR="003A3C5F">
        <w:t>ansökan till</w:t>
      </w:r>
      <w:r w:rsidR="00835CF5">
        <w:t xml:space="preserve"> </w:t>
      </w:r>
      <w:hyperlink r:id="rId7" w:history="1">
        <w:r w:rsidR="00835CF5" w:rsidRPr="006E0B03">
          <w:rPr>
            <w:rStyle w:val="Hyperlnk"/>
          </w:rPr>
          <w:t>Info@elsaskolan.se</w:t>
        </w:r>
      </w:hyperlink>
      <w:r w:rsidR="00835CF5">
        <w:t xml:space="preserve"> </w:t>
      </w:r>
      <w:r w:rsidR="003A3C5F">
        <w:t>eller skicka in den per post</w:t>
      </w:r>
      <w:r w:rsidR="00FD2A9B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0527" w14:paraId="0C6CAC8F" w14:textId="77777777" w:rsidTr="00A458E8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6C8B24A" w14:textId="77777777" w:rsidR="00560527" w:rsidRPr="00D60AC3" w:rsidRDefault="00560527" w:rsidP="006C7772">
            <w:pPr>
              <w:rPr>
                <w:rStyle w:val="Stark"/>
              </w:rPr>
            </w:pPr>
            <w:r w:rsidRPr="00D60AC3">
              <w:rPr>
                <w:rStyle w:val="Stark"/>
              </w:rPr>
              <w:t>Information om det ansökande barnet</w:t>
            </w:r>
          </w:p>
        </w:tc>
      </w:tr>
      <w:tr w:rsidR="00560527" w14:paraId="1EE0C35D" w14:textId="77777777" w:rsidTr="00EE580E">
        <w:tc>
          <w:tcPr>
            <w:tcW w:w="9062" w:type="dxa"/>
            <w:gridSpan w:val="2"/>
          </w:tcPr>
          <w:p w14:paraId="40249E2D" w14:textId="77777777" w:rsidR="00933879" w:rsidRDefault="004F35A7" w:rsidP="006C7772">
            <w:sdt>
              <w:sdtPr>
                <w:id w:val="186362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5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60527">
              <w:t xml:space="preserve"> Saknar personnummer</w:t>
            </w:r>
          </w:p>
          <w:p w14:paraId="57D4EEFA" w14:textId="77777777" w:rsidR="00C52B97" w:rsidRDefault="00C52B97" w:rsidP="006C7772"/>
        </w:tc>
      </w:tr>
      <w:tr w:rsidR="003C5A89" w14:paraId="23F25BFB" w14:textId="7BBBAA00" w:rsidTr="009C1713">
        <w:tc>
          <w:tcPr>
            <w:tcW w:w="4531" w:type="dxa"/>
          </w:tcPr>
          <w:p w14:paraId="2FB398C2" w14:textId="77777777" w:rsidR="003C5A89" w:rsidRDefault="003C5A89" w:rsidP="006C7772">
            <w:pPr>
              <w:rPr>
                <w:color w:val="FF0000"/>
              </w:rPr>
            </w:pPr>
            <w:r>
              <w:t xml:space="preserve">Personnummer (ÅÅÅÅMMDD-XXXX) </w:t>
            </w:r>
            <w:r w:rsidRPr="00560527">
              <w:rPr>
                <w:color w:val="FF0000"/>
              </w:rPr>
              <w:t>*</w:t>
            </w:r>
          </w:p>
          <w:sdt>
            <w:sdtPr>
              <w:alias w:val="Barnets personnummer"/>
              <w:tag w:val="Barnets personnummer"/>
              <w:id w:val="931013175"/>
              <w:placeholder>
                <w:docPart w:val="24D446BBCA7340D0890B8E7705536066"/>
              </w:placeholder>
            </w:sdtPr>
            <w:sdtEndPr/>
            <w:sdtContent>
              <w:p w14:paraId="17F81961" w14:textId="5FB4B292" w:rsidR="003C5A89" w:rsidRPr="00C05978" w:rsidRDefault="00982C14" w:rsidP="00C05978">
                <w:pPr>
                  <w:rPr>
                    <w:color w:val="FF0000"/>
                  </w:rPr>
                </w:pPr>
                <w: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3B3251C8" w14:textId="77777777" w:rsidR="003C5A89" w:rsidRDefault="003C5A89" w:rsidP="003C5A89">
            <w:r>
              <w:t xml:space="preserve">Barnets för- och efternamn </w:t>
            </w:r>
            <w:r w:rsidRPr="00C05978">
              <w:rPr>
                <w:color w:val="FF0000"/>
              </w:rPr>
              <w:t>*</w:t>
            </w:r>
          </w:p>
          <w:sdt>
            <w:sdtPr>
              <w:id w:val="-194851498"/>
              <w:placeholder>
                <w:docPart w:val="F55714453CBD4758B51A262D25A53F4E"/>
              </w:placeholder>
            </w:sdtPr>
            <w:sdtEndPr/>
            <w:sdtContent>
              <w:p w14:paraId="6975CD84" w14:textId="11034B59" w:rsidR="003C5A89" w:rsidRPr="00C05978" w:rsidRDefault="00982C14" w:rsidP="003C5A89">
                <w:pPr>
                  <w:rPr>
                    <w:color w:val="FF0000"/>
                  </w:rPr>
                </w:pPr>
                <w:r>
                  <w:t xml:space="preserve"> </w:t>
                </w:r>
              </w:p>
            </w:sdtContent>
          </w:sdt>
        </w:tc>
      </w:tr>
      <w:tr w:rsidR="0015776E" w14:paraId="76E55315" w14:textId="77777777" w:rsidTr="00836877">
        <w:tc>
          <w:tcPr>
            <w:tcW w:w="4531" w:type="dxa"/>
          </w:tcPr>
          <w:p w14:paraId="032A4F93" w14:textId="4A15EC33" w:rsidR="0015776E" w:rsidRDefault="0015776E" w:rsidP="00836877">
            <w:r>
              <w:t>Vårdnadshavarens 1 namn</w:t>
            </w:r>
            <w:r w:rsidR="000C6898">
              <w:t xml:space="preserve"> </w:t>
            </w:r>
            <w:r w:rsidR="000C6898" w:rsidRPr="000C6898">
              <w:rPr>
                <w:color w:val="FF0000"/>
              </w:rPr>
              <w:t>*</w:t>
            </w:r>
          </w:p>
          <w:sdt>
            <w:sdtPr>
              <w:id w:val="1929612559"/>
              <w:placeholder>
                <w:docPart w:val="8F2717C9513742EB999891DD30D4106D"/>
              </w:placeholder>
            </w:sdtPr>
            <w:sdtEndPr/>
            <w:sdtContent>
              <w:p w14:paraId="093B78E5" w14:textId="2C9AB1D3" w:rsidR="0015776E" w:rsidRPr="0015776E" w:rsidRDefault="00982C14" w:rsidP="00836877">
                <w: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4999AF67" w14:textId="6241CCE4" w:rsidR="0015776E" w:rsidRDefault="0015776E" w:rsidP="00836877">
            <w:pPr>
              <w:rPr>
                <w:color w:val="FF0000"/>
              </w:rPr>
            </w:pPr>
            <w:r>
              <w:t xml:space="preserve">Telefonnummer </w:t>
            </w:r>
          </w:p>
          <w:sdt>
            <w:sdtPr>
              <w:id w:val="-854348225"/>
              <w:placeholder>
                <w:docPart w:val="A16152EFFDED40A78CF25E6794B4AE98"/>
              </w:placeholder>
            </w:sdtPr>
            <w:sdtEndPr/>
            <w:sdtContent>
              <w:p w14:paraId="27EAD475" w14:textId="3E2D01A5" w:rsidR="0015776E" w:rsidRDefault="00982C14" w:rsidP="00836877">
                <w:r>
                  <w:t xml:space="preserve"> </w:t>
                </w:r>
              </w:p>
            </w:sdtContent>
          </w:sdt>
        </w:tc>
      </w:tr>
      <w:tr w:rsidR="0015776E" w14:paraId="0B6BB7F5" w14:textId="77777777" w:rsidTr="00CA03C7">
        <w:tc>
          <w:tcPr>
            <w:tcW w:w="4531" w:type="dxa"/>
          </w:tcPr>
          <w:p w14:paraId="3819EAF5" w14:textId="6CA16393" w:rsidR="0015776E" w:rsidRDefault="0015776E" w:rsidP="003C5A89">
            <w:r>
              <w:t>Vårdnadshavarens 2 namn</w:t>
            </w:r>
            <w:r w:rsidR="000C6898">
              <w:t xml:space="preserve"> </w:t>
            </w:r>
            <w:r w:rsidR="000C6898" w:rsidRPr="000C6898">
              <w:rPr>
                <w:color w:val="FF0000"/>
              </w:rPr>
              <w:t>*</w:t>
            </w:r>
          </w:p>
          <w:sdt>
            <w:sdtPr>
              <w:id w:val="-356431592"/>
              <w:placeholder>
                <w:docPart w:val="EC366EDCAB6D45248C25912F118403AA"/>
              </w:placeholder>
            </w:sdtPr>
            <w:sdtEndPr/>
            <w:sdtContent>
              <w:p w14:paraId="03BFFC1B" w14:textId="657DA4BB" w:rsidR="0015776E" w:rsidRPr="0015776E" w:rsidRDefault="00982C14" w:rsidP="003C5A89">
                <w: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26B2317B" w14:textId="115E4443" w:rsidR="0015776E" w:rsidRDefault="0015776E" w:rsidP="0015776E">
            <w:pPr>
              <w:rPr>
                <w:color w:val="FF0000"/>
              </w:rPr>
            </w:pPr>
            <w:r>
              <w:t xml:space="preserve">Telefonnummer </w:t>
            </w:r>
          </w:p>
          <w:sdt>
            <w:sdtPr>
              <w:id w:val="-2100016159"/>
              <w:placeholder>
                <w:docPart w:val="ED52663C46C64497A2EFAC40CED7B2A4"/>
              </w:placeholder>
            </w:sdtPr>
            <w:sdtEndPr/>
            <w:sdtContent>
              <w:p w14:paraId="03A27B95" w14:textId="3FD7D213" w:rsidR="0015776E" w:rsidRDefault="00982C14" w:rsidP="0015776E">
                <w:r>
                  <w:t xml:space="preserve"> </w:t>
                </w:r>
              </w:p>
            </w:sdtContent>
          </w:sdt>
        </w:tc>
      </w:tr>
      <w:tr w:rsidR="00B20F96" w14:paraId="1FDF8DC2" w14:textId="77777777" w:rsidTr="00BA4A62">
        <w:tc>
          <w:tcPr>
            <w:tcW w:w="9062" w:type="dxa"/>
            <w:gridSpan w:val="2"/>
          </w:tcPr>
          <w:p w14:paraId="7A0ACB9C" w14:textId="77777777" w:rsidR="00B20F96" w:rsidRDefault="00B20F96" w:rsidP="00B20F96">
            <w:r>
              <w:t>Vårdnadshavarens E-postadress</w:t>
            </w:r>
          </w:p>
          <w:sdt>
            <w:sdtPr>
              <w:id w:val="-285509862"/>
              <w:placeholder>
                <w:docPart w:val="C7D79DA738FF4E7591C2735964FBB38B"/>
              </w:placeholder>
            </w:sdtPr>
            <w:sdtEndPr/>
            <w:sdtContent>
              <w:p w14:paraId="2E481F25" w14:textId="0F9D23C7" w:rsidR="00B20F96" w:rsidRDefault="00982C14" w:rsidP="0015776E">
                <w:r>
                  <w:t xml:space="preserve"> </w:t>
                </w:r>
              </w:p>
            </w:sdtContent>
          </w:sdt>
        </w:tc>
      </w:tr>
    </w:tbl>
    <w:p w14:paraId="44CD7378" w14:textId="77777777" w:rsidR="00560527" w:rsidRDefault="00560527" w:rsidP="006C77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81"/>
        <w:gridCol w:w="3115"/>
        <w:gridCol w:w="2266"/>
      </w:tblGrid>
      <w:tr w:rsidR="00917312" w14:paraId="066A9F6D" w14:textId="77777777" w:rsidTr="00A458E8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8D38A3A" w14:textId="498E307E" w:rsidR="008A30FA" w:rsidRPr="00D60AC3" w:rsidRDefault="003A1018" w:rsidP="006C7772">
            <w:pPr>
              <w:rPr>
                <w:rStyle w:val="Stark"/>
              </w:rPr>
            </w:pPr>
            <w:r w:rsidRPr="003A1018">
              <w:rPr>
                <w:rStyle w:val="Stark"/>
              </w:rPr>
              <w:t>Uppgifter om kommun/stadsdel samt nuvarande skola</w:t>
            </w:r>
          </w:p>
        </w:tc>
      </w:tr>
      <w:tr w:rsidR="00F02A11" w14:paraId="3C387F42" w14:textId="77777777" w:rsidTr="00836877">
        <w:tc>
          <w:tcPr>
            <w:tcW w:w="3681" w:type="dxa"/>
          </w:tcPr>
          <w:p w14:paraId="343E6CBB" w14:textId="77777777" w:rsidR="00F02A11" w:rsidRDefault="00F02A11" w:rsidP="00836877">
            <w:pPr>
              <w:rPr>
                <w:color w:val="FF0000"/>
              </w:rPr>
            </w:pPr>
            <w:r>
              <w:t>Kommun/Stadsdel</w:t>
            </w:r>
          </w:p>
          <w:sdt>
            <w:sdtPr>
              <w:id w:val="-122384661"/>
              <w:placeholder>
                <w:docPart w:val="E771729EC81F4A4AA6F39C95645E7482"/>
              </w:placeholder>
            </w:sdtPr>
            <w:sdtEndPr/>
            <w:sdtContent>
              <w:p w14:paraId="59DE1301" w14:textId="77777777" w:rsidR="00F02A11" w:rsidRDefault="00F02A11" w:rsidP="00836877">
                <w:r>
                  <w:t xml:space="preserve"> </w:t>
                </w:r>
              </w:p>
            </w:sdtContent>
          </w:sdt>
        </w:tc>
        <w:tc>
          <w:tcPr>
            <w:tcW w:w="3115" w:type="dxa"/>
          </w:tcPr>
          <w:p w14:paraId="378BFBBC" w14:textId="77777777" w:rsidR="00F02A11" w:rsidRDefault="00F02A11" w:rsidP="00836877">
            <w:r>
              <w:t>Kontaktperson</w:t>
            </w:r>
          </w:p>
          <w:sdt>
            <w:sdtPr>
              <w:id w:val="789938074"/>
              <w:placeholder>
                <w:docPart w:val="CB33FE4397A94D92BC44AC6B9AD9C501"/>
              </w:placeholder>
            </w:sdtPr>
            <w:sdtEndPr/>
            <w:sdtContent>
              <w:p w14:paraId="10452421" w14:textId="77777777" w:rsidR="00F02A11" w:rsidRDefault="00F02A11" w:rsidP="00836877">
                <w:r>
                  <w:t xml:space="preserve"> </w:t>
                </w:r>
              </w:p>
            </w:sdtContent>
          </w:sdt>
        </w:tc>
        <w:tc>
          <w:tcPr>
            <w:tcW w:w="2266" w:type="dxa"/>
          </w:tcPr>
          <w:p w14:paraId="4787CEBE" w14:textId="77777777" w:rsidR="00F02A11" w:rsidRDefault="00F02A11" w:rsidP="00836877">
            <w:r>
              <w:t>Tel</w:t>
            </w:r>
          </w:p>
          <w:sdt>
            <w:sdtPr>
              <w:id w:val="-1529173335"/>
              <w:placeholder>
                <w:docPart w:val="27B5D09A1E584A0ABA28830D327FE8CB"/>
              </w:placeholder>
            </w:sdtPr>
            <w:sdtEndPr/>
            <w:sdtContent>
              <w:p w14:paraId="4013372D" w14:textId="77777777" w:rsidR="00F02A11" w:rsidRDefault="00F02A11" w:rsidP="00836877">
                <w:r>
                  <w:t xml:space="preserve"> </w:t>
                </w:r>
              </w:p>
            </w:sdtContent>
          </w:sdt>
        </w:tc>
      </w:tr>
      <w:tr w:rsidR="008A4A5E" w14:paraId="2F07975F" w14:textId="079823C0" w:rsidTr="00CE0421">
        <w:tc>
          <w:tcPr>
            <w:tcW w:w="3681" w:type="dxa"/>
          </w:tcPr>
          <w:p w14:paraId="0985C981" w14:textId="58747F8F" w:rsidR="008A4A5E" w:rsidRDefault="00F02A11" w:rsidP="00D42D0A">
            <w:pPr>
              <w:rPr>
                <w:color w:val="FF0000"/>
              </w:rPr>
            </w:pPr>
            <w:r>
              <w:t>Skola</w:t>
            </w:r>
          </w:p>
          <w:sdt>
            <w:sdtPr>
              <w:id w:val="860157424"/>
              <w:placeholder>
                <w:docPart w:val="9AD93BDC46004D70A491FAD6AA3400A1"/>
              </w:placeholder>
            </w:sdtPr>
            <w:sdtEndPr/>
            <w:sdtContent>
              <w:p w14:paraId="6C9019A0" w14:textId="529C6011" w:rsidR="008A4A5E" w:rsidRDefault="00CE0421" w:rsidP="00D42D0A">
                <w:r>
                  <w:t xml:space="preserve"> </w:t>
                </w:r>
              </w:p>
            </w:sdtContent>
          </w:sdt>
        </w:tc>
        <w:tc>
          <w:tcPr>
            <w:tcW w:w="3115" w:type="dxa"/>
          </w:tcPr>
          <w:p w14:paraId="6F33FF11" w14:textId="7C4C2049" w:rsidR="008A4A5E" w:rsidRDefault="008A4A5E" w:rsidP="00D42D0A">
            <w:r>
              <w:t>Kontaktperson</w:t>
            </w:r>
          </w:p>
          <w:sdt>
            <w:sdtPr>
              <w:id w:val="1087500289"/>
              <w:placeholder>
                <w:docPart w:val="4FB59153D54C477293B1215C7CE34219"/>
              </w:placeholder>
            </w:sdtPr>
            <w:sdtEndPr/>
            <w:sdtContent>
              <w:p w14:paraId="38CD1767" w14:textId="40AA5F55" w:rsidR="008A4A5E" w:rsidRDefault="00CE0421" w:rsidP="00D42D0A">
                <w:r>
                  <w:t xml:space="preserve"> </w:t>
                </w:r>
              </w:p>
            </w:sdtContent>
          </w:sdt>
        </w:tc>
        <w:tc>
          <w:tcPr>
            <w:tcW w:w="2266" w:type="dxa"/>
          </w:tcPr>
          <w:p w14:paraId="04706D39" w14:textId="77777777" w:rsidR="008A4A5E" w:rsidRDefault="00CE0421" w:rsidP="00D42D0A">
            <w:r>
              <w:t>Tel</w:t>
            </w:r>
          </w:p>
          <w:sdt>
            <w:sdtPr>
              <w:id w:val="261579577"/>
              <w:placeholder>
                <w:docPart w:val="FF94F2F79DD44FB495B95DDE9424297A"/>
              </w:placeholder>
            </w:sdtPr>
            <w:sdtEndPr/>
            <w:sdtContent>
              <w:p w14:paraId="72A042CE" w14:textId="131BD25F" w:rsidR="00CE0421" w:rsidRDefault="00616437" w:rsidP="00D42D0A">
                <w:r>
                  <w:t xml:space="preserve"> </w:t>
                </w:r>
              </w:p>
            </w:sdtContent>
          </w:sdt>
        </w:tc>
      </w:tr>
      <w:tr w:rsidR="003D703B" w14:paraId="208B16CD" w14:textId="77777777" w:rsidTr="007C52A9">
        <w:tc>
          <w:tcPr>
            <w:tcW w:w="9062" w:type="dxa"/>
            <w:gridSpan w:val="3"/>
          </w:tcPr>
          <w:p w14:paraId="35637812" w14:textId="76005F66" w:rsidR="003D703B" w:rsidRDefault="006F2466" w:rsidP="009A42B7">
            <w:pPr>
              <w:rPr>
                <w:color w:val="FF0000"/>
              </w:rPr>
            </w:pPr>
            <w:r>
              <w:t>Beskrivning av elevens behov</w:t>
            </w:r>
            <w:r w:rsidR="003D703B">
              <w:t xml:space="preserve"> </w:t>
            </w:r>
            <w:r w:rsidR="003D703B" w:rsidRPr="00560527">
              <w:rPr>
                <w:color w:val="FF0000"/>
              </w:rPr>
              <w:t>*</w:t>
            </w:r>
          </w:p>
          <w:sdt>
            <w:sdtPr>
              <w:id w:val="-1077821866"/>
              <w:placeholder>
                <w:docPart w:val="33FC6495988545FCBE5539CDBDD7587F"/>
              </w:placeholder>
            </w:sdtPr>
            <w:sdtEndPr/>
            <w:sdtContent>
              <w:p w14:paraId="7B312D0D" w14:textId="77777777" w:rsidR="00260C3A" w:rsidRDefault="00982C14" w:rsidP="009A42B7">
                <w:r>
                  <w:t xml:space="preserve"> </w:t>
                </w:r>
              </w:p>
              <w:p w14:paraId="3F8295BF" w14:textId="77777777" w:rsidR="00260C3A" w:rsidRDefault="00260C3A" w:rsidP="009A42B7"/>
              <w:p w14:paraId="13D4FB87" w14:textId="77777777" w:rsidR="00260C3A" w:rsidRDefault="00260C3A" w:rsidP="009A42B7"/>
              <w:p w14:paraId="6E2FA645" w14:textId="77777777" w:rsidR="00260C3A" w:rsidRDefault="00260C3A" w:rsidP="009A42B7"/>
              <w:p w14:paraId="72EC2B66" w14:textId="77777777" w:rsidR="00260C3A" w:rsidRDefault="00260C3A" w:rsidP="009A42B7"/>
              <w:p w14:paraId="44021FCF" w14:textId="350A9B14" w:rsidR="003D703B" w:rsidRDefault="004F35A7" w:rsidP="009A42B7"/>
            </w:sdtContent>
          </w:sdt>
        </w:tc>
      </w:tr>
    </w:tbl>
    <w:p w14:paraId="6E1AE40D" w14:textId="77777777" w:rsidR="00EF64B7" w:rsidRDefault="00EF64B7" w:rsidP="006C77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E348C" w14:paraId="110C8312" w14:textId="77777777" w:rsidTr="00A458E8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8ABC761" w14:textId="24BF53B8" w:rsidR="006E348C" w:rsidRPr="00D60AC3" w:rsidRDefault="009A64B8" w:rsidP="006E348C">
            <w:pPr>
              <w:tabs>
                <w:tab w:val="center" w:pos="4423"/>
              </w:tabs>
              <w:rPr>
                <w:rStyle w:val="Stark"/>
              </w:rPr>
            </w:pPr>
            <w:r>
              <w:rPr>
                <w:rStyle w:val="Stark"/>
              </w:rPr>
              <w:t>Underskrift</w:t>
            </w:r>
          </w:p>
        </w:tc>
      </w:tr>
      <w:tr w:rsidR="00473542" w14:paraId="13CC8876" w14:textId="77777777" w:rsidTr="00836877">
        <w:tc>
          <w:tcPr>
            <w:tcW w:w="4531" w:type="dxa"/>
          </w:tcPr>
          <w:p w14:paraId="5A47CBDA" w14:textId="77777777" w:rsidR="00473542" w:rsidRDefault="00473542" w:rsidP="00836877">
            <w:pPr>
              <w:rPr>
                <w:color w:val="FF0000"/>
              </w:rPr>
            </w:pPr>
            <w:r>
              <w:t>Ort och Datum</w:t>
            </w:r>
          </w:p>
          <w:sdt>
            <w:sdtPr>
              <w:id w:val="2021506095"/>
              <w:placeholder>
                <w:docPart w:val="7FAC3159966E48C6A97EE4905EA5F7EB"/>
              </w:placeholder>
            </w:sdtPr>
            <w:sdtEndPr/>
            <w:sdtContent>
              <w:p w14:paraId="0F645BF1" w14:textId="77777777" w:rsidR="00473542" w:rsidRDefault="00473542" w:rsidP="00836877">
                <w: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1827D5B0" w14:textId="77777777" w:rsidR="00473542" w:rsidRDefault="00473542" w:rsidP="00836877">
            <w:r w:rsidRPr="00473542">
              <w:t>Vårdnadshavarens</w:t>
            </w:r>
            <w:r>
              <w:t xml:space="preserve"> 1</w:t>
            </w:r>
            <w:r w:rsidRPr="00473542">
              <w:t xml:space="preserve"> underskrift</w:t>
            </w:r>
          </w:p>
          <w:p w14:paraId="4B3D9010" w14:textId="77777777" w:rsidR="00473542" w:rsidRDefault="00473542" w:rsidP="00836877"/>
        </w:tc>
      </w:tr>
      <w:tr w:rsidR="006E348C" w14:paraId="2A8DDF0D" w14:textId="77777777" w:rsidTr="00944087">
        <w:tc>
          <w:tcPr>
            <w:tcW w:w="4531" w:type="dxa"/>
          </w:tcPr>
          <w:p w14:paraId="75959338" w14:textId="791E28DF" w:rsidR="006E348C" w:rsidRDefault="005B008A" w:rsidP="00944087">
            <w:pPr>
              <w:rPr>
                <w:color w:val="FF0000"/>
              </w:rPr>
            </w:pPr>
            <w:r>
              <w:t>Ort</w:t>
            </w:r>
            <w:r w:rsidR="00305426">
              <w:t xml:space="preserve"> och </w:t>
            </w:r>
            <w:r>
              <w:t>Datum</w:t>
            </w:r>
          </w:p>
          <w:sdt>
            <w:sdtPr>
              <w:id w:val="135920311"/>
              <w:placeholder>
                <w:docPart w:val="3FA45C522EEC4984882E6861E59A7AAB"/>
              </w:placeholder>
            </w:sdtPr>
            <w:sdtEndPr/>
            <w:sdtContent>
              <w:p w14:paraId="063DC93A" w14:textId="77777777" w:rsidR="006E348C" w:rsidRDefault="00D76494" w:rsidP="00944087">
                <w:r>
                  <w:t xml:space="preserve"> </w:t>
                </w:r>
              </w:p>
            </w:sdtContent>
          </w:sdt>
        </w:tc>
        <w:tc>
          <w:tcPr>
            <w:tcW w:w="4531" w:type="dxa"/>
          </w:tcPr>
          <w:p w14:paraId="3611C559" w14:textId="06ABA67E" w:rsidR="00473542" w:rsidRDefault="00473542" w:rsidP="00944087">
            <w:r w:rsidRPr="00473542">
              <w:t>Vårdnadshavarens</w:t>
            </w:r>
            <w:r>
              <w:t xml:space="preserve"> 2</w:t>
            </w:r>
            <w:r w:rsidRPr="00473542">
              <w:t xml:space="preserve"> underskrift</w:t>
            </w:r>
          </w:p>
          <w:p w14:paraId="1A8CE730" w14:textId="467E51EB" w:rsidR="006E348C" w:rsidRDefault="006E348C" w:rsidP="00944087"/>
        </w:tc>
      </w:tr>
    </w:tbl>
    <w:p w14:paraId="1118E347" w14:textId="77777777" w:rsidR="006E348C" w:rsidRDefault="006E348C" w:rsidP="006C777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2C16" w14:paraId="14D06565" w14:textId="77777777" w:rsidTr="00D60AC3">
        <w:tc>
          <w:tcPr>
            <w:tcW w:w="9062" w:type="dxa"/>
            <w:shd w:val="clear" w:color="auto" w:fill="F2F2F2" w:themeFill="background1" w:themeFillShade="F2"/>
          </w:tcPr>
          <w:p w14:paraId="02D3DCF5" w14:textId="77777777" w:rsidR="00652C16" w:rsidRPr="00D60AC3" w:rsidRDefault="00D60AC3" w:rsidP="00944087">
            <w:pPr>
              <w:rPr>
                <w:b/>
                <w:bCs/>
              </w:rPr>
            </w:pPr>
            <w:r w:rsidRPr="00D60AC3">
              <w:rPr>
                <w:rStyle w:val="Stark"/>
              </w:rPr>
              <w:t>Övrig information</w:t>
            </w:r>
          </w:p>
        </w:tc>
      </w:tr>
      <w:tr w:rsidR="00D60AC3" w14:paraId="22C2A9B2" w14:textId="77777777" w:rsidTr="00944087">
        <w:sdt>
          <w:sdtPr>
            <w:rPr>
              <w:rStyle w:val="Stark"/>
              <w:b w:val="0"/>
              <w:bCs w:val="0"/>
            </w:rPr>
            <w:id w:val="1223638090"/>
            <w:placeholder>
              <w:docPart w:val="4A654C1601F44C0CBE53A0AAF4F3CA60"/>
            </w:placeholder>
            <w:showingPlcHdr/>
            <w:text/>
          </w:sdtPr>
          <w:sdtEndPr>
            <w:rPr>
              <w:rStyle w:val="Stark"/>
            </w:rPr>
          </w:sdtEndPr>
          <w:sdtContent>
            <w:tc>
              <w:tcPr>
                <w:tcW w:w="9062" w:type="dxa"/>
              </w:tcPr>
              <w:p w14:paraId="19CE84A0" w14:textId="66EBFDB9" w:rsidR="00D60AC3" w:rsidRPr="0073662F" w:rsidRDefault="00486282" w:rsidP="00CA61EC">
                <w:pPr>
                  <w:rPr>
                    <w:rStyle w:val="Stark"/>
                    <w:b w:val="0"/>
                    <w:bCs w:val="0"/>
                  </w:rPr>
                </w:pPr>
                <w:r>
                  <w:rPr>
                    <w:rStyle w:val="Stark"/>
                    <w:b w:val="0"/>
                    <w:bCs w:val="0"/>
                  </w:rPr>
                  <w:t xml:space="preserve"> </w:t>
                </w:r>
              </w:p>
            </w:tc>
          </w:sdtContent>
        </w:sdt>
      </w:tr>
    </w:tbl>
    <w:p w14:paraId="20F4D4A7" w14:textId="6DF474F0" w:rsidR="00652C16" w:rsidRDefault="00652C16" w:rsidP="0073662F"/>
    <w:p w14:paraId="0A75B9F8" w14:textId="77777777" w:rsidR="00F65454" w:rsidRDefault="00F65454" w:rsidP="00F65454">
      <w:r>
        <w:t>OBS</w:t>
      </w:r>
    </w:p>
    <w:p w14:paraId="56371505" w14:textId="0B52FF92" w:rsidR="00F65454" w:rsidRDefault="00F65454" w:rsidP="00834400">
      <w:r>
        <w:t>Barn/ungdomar över 12 år</w:t>
      </w:r>
      <w:r w:rsidR="00834400">
        <w:t xml:space="preserve"> måste a</w:t>
      </w:r>
      <w:r>
        <w:t xml:space="preserve">nsökan skickas till vårt </w:t>
      </w:r>
      <w:r w:rsidR="00834400">
        <w:t>kontor</w:t>
      </w:r>
      <w:r>
        <w:t xml:space="preserve"> och till LSS-handläggare i hemkommun, Lagen om stöd och service till vissa funktionshindrade.</w:t>
      </w:r>
    </w:p>
    <w:p w14:paraId="4F347ED3" w14:textId="77777777" w:rsidR="00F65454" w:rsidRDefault="00F65454" w:rsidP="0073662F"/>
    <w:sectPr w:rsidR="00F65454" w:rsidSect="00CA6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8" w:right="1417" w:bottom="1417" w:left="1417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4165" w14:textId="77777777" w:rsidR="00853DB8" w:rsidRDefault="00853DB8" w:rsidP="006C7772">
      <w:pPr>
        <w:spacing w:after="0" w:line="240" w:lineRule="auto"/>
      </w:pPr>
      <w:r>
        <w:separator/>
      </w:r>
    </w:p>
  </w:endnote>
  <w:endnote w:type="continuationSeparator" w:id="0">
    <w:p w14:paraId="05B5FCF6" w14:textId="77777777" w:rsidR="00853DB8" w:rsidRDefault="00853DB8" w:rsidP="006C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90BF" w14:textId="77777777" w:rsidR="004F35A7" w:rsidRDefault="004F35A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="003437EE" w:rsidRPr="004F475E" w14:paraId="2542C07C" w14:textId="77777777" w:rsidTr="00E65678">
      <w:tc>
        <w:tcPr>
          <w:tcW w:w="2265" w:type="dxa"/>
        </w:tcPr>
        <w:p w14:paraId="1BA84333" w14:textId="77777777" w:rsidR="003437EE" w:rsidRPr="004F475E" w:rsidRDefault="004F35A7" w:rsidP="00E65678">
          <w:pPr>
            <w:pStyle w:val="Sidfot"/>
            <w:spacing w:line="276" w:lineRule="auto"/>
            <w:rPr>
              <w:sz w:val="18"/>
              <w:szCs w:val="18"/>
            </w:rPr>
          </w:pPr>
          <w:hyperlink r:id="rId1" w:history="1">
            <w:r w:rsidR="003437EE" w:rsidRPr="004F475E">
              <w:rPr>
                <w:rStyle w:val="Hyperlnk"/>
                <w:sz w:val="18"/>
                <w:szCs w:val="18"/>
              </w:rPr>
              <w:t>Info@elsaskolan.se</w:t>
            </w:r>
          </w:hyperlink>
        </w:p>
      </w:tc>
      <w:tc>
        <w:tcPr>
          <w:tcW w:w="2265" w:type="dxa"/>
        </w:tcPr>
        <w:p w14:paraId="2126BB85" w14:textId="77777777" w:rsidR="004F475E" w:rsidRPr="004F475E" w:rsidRDefault="004F475E" w:rsidP="00E65678">
          <w:pPr>
            <w:pStyle w:val="Sidfot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Telefon: 08</w:t>
          </w:r>
          <w:r w:rsidR="002743F7">
            <w:rPr>
              <w:sz w:val="18"/>
              <w:szCs w:val="18"/>
            </w:rPr>
            <w:t xml:space="preserve">-xxx xx </w:t>
          </w:r>
          <w:proofErr w:type="spellStart"/>
          <w:r w:rsidR="002743F7">
            <w:rPr>
              <w:sz w:val="18"/>
              <w:szCs w:val="18"/>
            </w:rPr>
            <w:t>xx</w:t>
          </w:r>
          <w:proofErr w:type="spellEnd"/>
        </w:p>
      </w:tc>
      <w:tc>
        <w:tcPr>
          <w:tcW w:w="2266" w:type="dxa"/>
        </w:tcPr>
        <w:p w14:paraId="65F49570" w14:textId="77777777" w:rsidR="002743F7" w:rsidRPr="004F475E" w:rsidRDefault="002743F7" w:rsidP="00E65678">
          <w:pPr>
            <w:pStyle w:val="Sidfot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Box 136</w:t>
          </w:r>
        </w:p>
      </w:tc>
      <w:tc>
        <w:tcPr>
          <w:tcW w:w="2266" w:type="dxa"/>
        </w:tcPr>
        <w:p w14:paraId="7315C566" w14:textId="77777777" w:rsidR="003437EE" w:rsidRPr="004F475E" w:rsidRDefault="00BF0ADA" w:rsidP="00E65678">
          <w:pPr>
            <w:pStyle w:val="Sidfot"/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Organisationsnummer</w:t>
          </w:r>
        </w:p>
      </w:tc>
    </w:tr>
    <w:tr w:rsidR="003437EE" w:rsidRPr="004F475E" w14:paraId="4C9B6BA9" w14:textId="77777777" w:rsidTr="00E65678">
      <w:tc>
        <w:tcPr>
          <w:tcW w:w="2265" w:type="dxa"/>
        </w:tcPr>
        <w:p w14:paraId="0CDF1437" w14:textId="77777777" w:rsidR="003437EE" w:rsidRPr="004F475E" w:rsidRDefault="004F35A7" w:rsidP="00E65678">
          <w:pPr>
            <w:pStyle w:val="Sidfot"/>
            <w:spacing w:line="276" w:lineRule="auto"/>
            <w:rPr>
              <w:sz w:val="18"/>
              <w:szCs w:val="18"/>
            </w:rPr>
          </w:pPr>
          <w:hyperlink r:id="rId2" w:history="1">
            <w:r w:rsidR="004F475E" w:rsidRPr="004F475E">
              <w:rPr>
                <w:rStyle w:val="Hyperlnk"/>
                <w:sz w:val="18"/>
                <w:szCs w:val="18"/>
              </w:rPr>
              <w:t>www.elsaskolan.se</w:t>
            </w:r>
          </w:hyperlink>
        </w:p>
      </w:tc>
      <w:tc>
        <w:tcPr>
          <w:tcW w:w="2265" w:type="dxa"/>
        </w:tcPr>
        <w:p w14:paraId="65173A2D" w14:textId="77777777" w:rsidR="003437EE" w:rsidRPr="004F475E" w:rsidRDefault="003437EE" w:rsidP="00E65678">
          <w:pPr>
            <w:pStyle w:val="Sidfot"/>
            <w:spacing w:line="276" w:lineRule="auto"/>
            <w:rPr>
              <w:sz w:val="18"/>
              <w:szCs w:val="18"/>
            </w:rPr>
          </w:pPr>
        </w:p>
      </w:tc>
      <w:tc>
        <w:tcPr>
          <w:tcW w:w="2266" w:type="dxa"/>
        </w:tcPr>
        <w:p w14:paraId="471FB307" w14:textId="77777777" w:rsidR="003437EE" w:rsidRPr="004F475E" w:rsidRDefault="005E27E1" w:rsidP="00E65678">
          <w:pPr>
            <w:pStyle w:val="Sidfot"/>
            <w:spacing w:line="276" w:lineRule="auto"/>
            <w:rPr>
              <w:sz w:val="18"/>
              <w:szCs w:val="18"/>
            </w:rPr>
          </w:pPr>
          <w:r w:rsidRPr="005E27E1">
            <w:rPr>
              <w:sz w:val="18"/>
              <w:szCs w:val="18"/>
            </w:rPr>
            <w:t>116 74 Stockholm</w:t>
          </w:r>
        </w:p>
      </w:tc>
      <w:tc>
        <w:tcPr>
          <w:tcW w:w="2266" w:type="dxa"/>
        </w:tcPr>
        <w:p w14:paraId="2623F5DA" w14:textId="77777777" w:rsidR="00BF0ADA" w:rsidRPr="004F475E" w:rsidRDefault="00E14268" w:rsidP="00E65678">
          <w:pPr>
            <w:pStyle w:val="Sidfot"/>
            <w:spacing w:line="276" w:lineRule="auto"/>
            <w:rPr>
              <w:sz w:val="18"/>
              <w:szCs w:val="18"/>
            </w:rPr>
          </w:pPr>
          <w:r w:rsidRPr="00BF791C">
            <w:rPr>
              <w:sz w:val="18"/>
              <w:szCs w:val="18"/>
            </w:rPr>
            <w:t>559363–3620</w:t>
          </w:r>
        </w:p>
      </w:tc>
    </w:tr>
  </w:tbl>
  <w:p w14:paraId="017E0678" w14:textId="3AE514F1" w:rsidR="003E2601" w:rsidRDefault="003E260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F336" w14:textId="77777777" w:rsidR="004F35A7" w:rsidRDefault="004F35A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A404" w14:textId="77777777" w:rsidR="00853DB8" w:rsidRDefault="00853DB8" w:rsidP="006C7772">
      <w:pPr>
        <w:spacing w:after="0" w:line="240" w:lineRule="auto"/>
      </w:pPr>
      <w:r>
        <w:separator/>
      </w:r>
    </w:p>
  </w:footnote>
  <w:footnote w:type="continuationSeparator" w:id="0">
    <w:p w14:paraId="2CD48DB6" w14:textId="77777777" w:rsidR="00853DB8" w:rsidRDefault="00853DB8" w:rsidP="006C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113C" w14:textId="77777777" w:rsidR="004F35A7" w:rsidRDefault="004F35A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9DDD" w14:textId="2CDF049E" w:rsidR="006C7772" w:rsidRDefault="006C7772">
    <w:pPr>
      <w:pStyle w:val="Sidhuvud"/>
    </w:pPr>
  </w:p>
  <w:p w14:paraId="7986C28A" w14:textId="02C0EE21" w:rsidR="006C7772" w:rsidRDefault="00F2134A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B244A0" wp14:editId="41BEAD42">
          <wp:simplePos x="0" y="0"/>
          <wp:positionH relativeFrom="column">
            <wp:posOffset>-635</wp:posOffset>
          </wp:positionH>
          <wp:positionV relativeFrom="paragraph">
            <wp:posOffset>20320</wp:posOffset>
          </wp:positionV>
          <wp:extent cx="701040" cy="610294"/>
          <wp:effectExtent l="0" t="0" r="3810" b="0"/>
          <wp:wrapNone/>
          <wp:docPr id="34" name="Bildobjekt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745" cy="61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94C48B" w14:textId="6B44EFD2" w:rsidR="00F2134A" w:rsidRDefault="00F2134A">
    <w:pPr>
      <w:pStyle w:val="Sidhuvud"/>
    </w:pPr>
  </w:p>
  <w:p w14:paraId="4EB137A3" w14:textId="7FB034DD" w:rsidR="00F2134A" w:rsidRDefault="00F2134A">
    <w:pPr>
      <w:pStyle w:val="Sidhuvud"/>
    </w:pPr>
  </w:p>
  <w:p w14:paraId="25E8FB85" w14:textId="77777777" w:rsidR="00F2134A" w:rsidRDefault="00F2134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6051" w14:textId="77777777" w:rsidR="004F35A7" w:rsidRDefault="004F35A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00C8"/>
    <w:multiLevelType w:val="hybridMultilevel"/>
    <w:tmpl w:val="56EE52B0"/>
    <w:lvl w:ilvl="0" w:tplc="ECBC8A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E5696"/>
    <w:multiLevelType w:val="hybridMultilevel"/>
    <w:tmpl w:val="70DC1A98"/>
    <w:lvl w:ilvl="0" w:tplc="E03C0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50443"/>
    <w:multiLevelType w:val="hybridMultilevel"/>
    <w:tmpl w:val="078CECE2"/>
    <w:lvl w:ilvl="0" w:tplc="EA6018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89"/>
    <w:rsid w:val="000415E6"/>
    <w:rsid w:val="000C6898"/>
    <w:rsid w:val="00103A91"/>
    <w:rsid w:val="00153A83"/>
    <w:rsid w:val="0015776E"/>
    <w:rsid w:val="0019519D"/>
    <w:rsid w:val="001C2191"/>
    <w:rsid w:val="00231FCA"/>
    <w:rsid w:val="00260C3A"/>
    <w:rsid w:val="002743F7"/>
    <w:rsid w:val="002E1EBA"/>
    <w:rsid w:val="00305426"/>
    <w:rsid w:val="003437EE"/>
    <w:rsid w:val="0038306D"/>
    <w:rsid w:val="003903B0"/>
    <w:rsid w:val="003911EC"/>
    <w:rsid w:val="003A01F2"/>
    <w:rsid w:val="003A1018"/>
    <w:rsid w:val="003A3C5F"/>
    <w:rsid w:val="003B1CAB"/>
    <w:rsid w:val="003C5A89"/>
    <w:rsid w:val="003D703B"/>
    <w:rsid w:val="003E2601"/>
    <w:rsid w:val="00473542"/>
    <w:rsid w:val="00486282"/>
    <w:rsid w:val="004F35A7"/>
    <w:rsid w:val="004F475E"/>
    <w:rsid w:val="00551C4D"/>
    <w:rsid w:val="00560527"/>
    <w:rsid w:val="005666C9"/>
    <w:rsid w:val="005A1C6D"/>
    <w:rsid w:val="005B008A"/>
    <w:rsid w:val="005E27E1"/>
    <w:rsid w:val="00606DA6"/>
    <w:rsid w:val="00616437"/>
    <w:rsid w:val="00652C16"/>
    <w:rsid w:val="006A30E4"/>
    <w:rsid w:val="006C7772"/>
    <w:rsid w:val="006E348C"/>
    <w:rsid w:val="006F2466"/>
    <w:rsid w:val="0073662F"/>
    <w:rsid w:val="0074208C"/>
    <w:rsid w:val="00784CCC"/>
    <w:rsid w:val="007F4ECD"/>
    <w:rsid w:val="00834400"/>
    <w:rsid w:val="00835CF5"/>
    <w:rsid w:val="00853DB8"/>
    <w:rsid w:val="008613AB"/>
    <w:rsid w:val="008A30FA"/>
    <w:rsid w:val="008A4A5E"/>
    <w:rsid w:val="008A6694"/>
    <w:rsid w:val="00917312"/>
    <w:rsid w:val="00933879"/>
    <w:rsid w:val="00970768"/>
    <w:rsid w:val="009820E1"/>
    <w:rsid w:val="00982C14"/>
    <w:rsid w:val="009A42B7"/>
    <w:rsid w:val="009A64B8"/>
    <w:rsid w:val="00A30ECD"/>
    <w:rsid w:val="00A458E8"/>
    <w:rsid w:val="00A63C84"/>
    <w:rsid w:val="00B20F96"/>
    <w:rsid w:val="00B4461B"/>
    <w:rsid w:val="00BF0ADA"/>
    <w:rsid w:val="00BF791C"/>
    <w:rsid w:val="00C0089B"/>
    <w:rsid w:val="00C05978"/>
    <w:rsid w:val="00C31409"/>
    <w:rsid w:val="00C52B97"/>
    <w:rsid w:val="00CA61EC"/>
    <w:rsid w:val="00CD1FB4"/>
    <w:rsid w:val="00CE0421"/>
    <w:rsid w:val="00CE2E5B"/>
    <w:rsid w:val="00D0093A"/>
    <w:rsid w:val="00D02C34"/>
    <w:rsid w:val="00D26D37"/>
    <w:rsid w:val="00D42D0A"/>
    <w:rsid w:val="00D56812"/>
    <w:rsid w:val="00D60AC3"/>
    <w:rsid w:val="00D76494"/>
    <w:rsid w:val="00D81CC7"/>
    <w:rsid w:val="00E12CB3"/>
    <w:rsid w:val="00E14268"/>
    <w:rsid w:val="00E26385"/>
    <w:rsid w:val="00E65678"/>
    <w:rsid w:val="00EF17BA"/>
    <w:rsid w:val="00EF64B7"/>
    <w:rsid w:val="00F01AA8"/>
    <w:rsid w:val="00F02A11"/>
    <w:rsid w:val="00F2134A"/>
    <w:rsid w:val="00F65454"/>
    <w:rsid w:val="00F817A4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D1D3C"/>
  <w15:chartTrackingRefBased/>
  <w15:docId w15:val="{B002A813-0BAC-4E6F-BB42-B80A7433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C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C7772"/>
  </w:style>
  <w:style w:type="paragraph" w:styleId="Sidfot">
    <w:name w:val="footer"/>
    <w:basedOn w:val="Normal"/>
    <w:link w:val="SidfotChar"/>
    <w:uiPriority w:val="99"/>
    <w:unhideWhenUsed/>
    <w:rsid w:val="006C7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C7772"/>
  </w:style>
  <w:style w:type="table" w:styleId="Tabellrutnt">
    <w:name w:val="Table Grid"/>
    <w:basedOn w:val="Normaltabell"/>
    <w:uiPriority w:val="39"/>
    <w:rsid w:val="006C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6C77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7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6C7772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C7772"/>
    <w:rPr>
      <w:color w:val="808080"/>
    </w:rPr>
  </w:style>
  <w:style w:type="character" w:styleId="Stark">
    <w:name w:val="Strong"/>
    <w:basedOn w:val="Standardstycketeckensnitt"/>
    <w:uiPriority w:val="22"/>
    <w:qFormat/>
    <w:rsid w:val="00D60AC3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3437E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43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elsaskolan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saskolan.se" TargetMode="External"/><Relationship Id="rId1" Type="http://schemas.openxmlformats.org/officeDocument/2006/relationships/hyperlink" Target="mailto:Info@elsaskolan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\OneDrive%20-%20Etcon%20AB\Skrivbordet\Elmaskolan\Mall%20Elsaskol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FC6495988545FCBE5539CDBDD758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1FE54-1498-4797-886C-AF9E79C2D79B}"/>
      </w:docPartPr>
      <w:docPartBody>
        <w:p w:rsidR="00FC5FE5" w:rsidRDefault="00B5310D">
          <w:pPr>
            <w:pStyle w:val="33FC6495988545FCBE5539CDBDD7587F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A45C522EEC4984882E6861E59A7A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1657E6-62A1-45B7-88B8-01EC11D2DDCF}"/>
      </w:docPartPr>
      <w:docPartBody>
        <w:p w:rsidR="00FC5FE5" w:rsidRDefault="00B5310D">
          <w:pPr>
            <w:pStyle w:val="3FA45C522EEC4984882E6861E59A7AAB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654C1601F44C0CBE53A0AAF4F3CA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DC59E-F35C-4671-95D0-C879BE441ECD}"/>
      </w:docPartPr>
      <w:docPartBody>
        <w:p w:rsidR="00FC5FE5" w:rsidRDefault="00FC5FE5" w:rsidP="00FC5FE5">
          <w:pPr>
            <w:pStyle w:val="4A654C1601F44C0CBE53A0AAF4F3CA602"/>
          </w:pPr>
          <w:r>
            <w:rPr>
              <w:rStyle w:val="Stark"/>
            </w:rPr>
            <w:t xml:space="preserve"> </w:t>
          </w:r>
        </w:p>
      </w:docPartBody>
    </w:docPart>
    <w:docPart>
      <w:docPartPr>
        <w:name w:val="24D446BBCA7340D0890B8E77055360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5D003-9EDE-488A-BE66-305C76F069F7}"/>
      </w:docPartPr>
      <w:docPartBody>
        <w:p w:rsidR="00FC5FE5" w:rsidRDefault="002A01EF" w:rsidP="002A01EF">
          <w:pPr>
            <w:pStyle w:val="24D446BBCA7340D0890B8E7705536066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55714453CBD4758B51A262D25A53F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FC2FEC-7307-4C11-BB99-86E22999191F}"/>
      </w:docPartPr>
      <w:docPartBody>
        <w:p w:rsidR="00FC5FE5" w:rsidRDefault="002A01EF" w:rsidP="002A01EF">
          <w:pPr>
            <w:pStyle w:val="F55714453CBD4758B51A262D25A53F4E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366EDCAB6D45248C25912F118403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65920-27A1-4312-8648-F6A2F4236ED5}"/>
      </w:docPartPr>
      <w:docPartBody>
        <w:p w:rsidR="00FC5FE5" w:rsidRDefault="002A01EF" w:rsidP="002A01EF">
          <w:pPr>
            <w:pStyle w:val="EC366EDCAB6D45248C25912F118403AA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D52663C46C64497A2EFAC40CED7B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3B3E1-416D-42FB-B03F-6E74D4629EE9}"/>
      </w:docPartPr>
      <w:docPartBody>
        <w:p w:rsidR="00FC5FE5" w:rsidRDefault="002A01EF" w:rsidP="002A01EF">
          <w:pPr>
            <w:pStyle w:val="ED52663C46C64497A2EFAC40CED7B2A4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2717C9513742EB999891DD30D410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46BD5-8032-4C2E-BE66-26DAC5864C95}"/>
      </w:docPartPr>
      <w:docPartBody>
        <w:p w:rsidR="00FC5FE5" w:rsidRDefault="002A01EF" w:rsidP="002A01EF">
          <w:pPr>
            <w:pStyle w:val="8F2717C9513742EB999891DD30D4106D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6152EFFDED40A78CF25E6794B4AE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310740-94C0-4910-A33B-B91CE7F8CCDA}"/>
      </w:docPartPr>
      <w:docPartBody>
        <w:p w:rsidR="00FC5FE5" w:rsidRDefault="002A01EF" w:rsidP="002A01EF">
          <w:pPr>
            <w:pStyle w:val="A16152EFFDED40A78CF25E6794B4AE98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D79DA738FF4E7591C2735964FBB3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C5903-5DA4-4679-889E-560BF4C1F3ED}"/>
      </w:docPartPr>
      <w:docPartBody>
        <w:p w:rsidR="00FC5FE5" w:rsidRDefault="002A01EF" w:rsidP="002A01EF">
          <w:pPr>
            <w:pStyle w:val="C7D79DA738FF4E7591C2735964FBB38B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AD93BDC46004D70A491FAD6AA340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34B85-2EF0-4D6D-9A09-C59A31B12EAB}"/>
      </w:docPartPr>
      <w:docPartBody>
        <w:p w:rsidR="00FC5FE5" w:rsidRDefault="002A01EF" w:rsidP="002A01EF">
          <w:pPr>
            <w:pStyle w:val="9AD93BDC46004D70A491FAD6AA3400A1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B59153D54C477293B1215C7CE34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6C180F-158C-4E29-B972-D8579AFB283B}"/>
      </w:docPartPr>
      <w:docPartBody>
        <w:p w:rsidR="00FC5FE5" w:rsidRDefault="002A01EF" w:rsidP="002A01EF">
          <w:pPr>
            <w:pStyle w:val="4FB59153D54C477293B1215C7CE34219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F94F2F79DD44FB495B95DDE94242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BEC1C-4907-4E3F-82DF-0CE9EB4EEAD7}"/>
      </w:docPartPr>
      <w:docPartBody>
        <w:p w:rsidR="00FC5FE5" w:rsidRDefault="002A01EF" w:rsidP="002A01EF">
          <w:pPr>
            <w:pStyle w:val="FF94F2F79DD44FB495B95DDE9424297A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771729EC81F4A4AA6F39C95645E74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DF26A-3FC1-4DB4-BAC2-ED3EB27100AB}"/>
      </w:docPartPr>
      <w:docPartBody>
        <w:p w:rsidR="00FC5FE5" w:rsidRDefault="002A01EF" w:rsidP="002A01EF">
          <w:pPr>
            <w:pStyle w:val="E771729EC81F4A4AA6F39C95645E7482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3FE4397A94D92BC44AC6B9AD9C5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934050-F8E5-4AB2-BBBD-FDD196A1D772}"/>
      </w:docPartPr>
      <w:docPartBody>
        <w:p w:rsidR="00FC5FE5" w:rsidRDefault="002A01EF" w:rsidP="002A01EF">
          <w:pPr>
            <w:pStyle w:val="CB33FE4397A94D92BC44AC6B9AD9C501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B5D09A1E584A0ABA28830D327FE8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ECC3F-15B3-44DA-851F-FE3C26E1FCD0}"/>
      </w:docPartPr>
      <w:docPartBody>
        <w:p w:rsidR="00FC5FE5" w:rsidRDefault="002A01EF" w:rsidP="002A01EF">
          <w:pPr>
            <w:pStyle w:val="27B5D09A1E584A0ABA28830D327FE8CB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FAC3159966E48C6A97EE4905EA5F7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9FD1EC-8EAE-4368-999A-A24F4E06383F}"/>
      </w:docPartPr>
      <w:docPartBody>
        <w:p w:rsidR="00FC5FE5" w:rsidRDefault="002A01EF" w:rsidP="002A01EF">
          <w:pPr>
            <w:pStyle w:val="7FAC3159966E48C6A97EE4905EA5F7EB"/>
          </w:pPr>
          <w:r w:rsidRPr="004D772A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EF"/>
    <w:rsid w:val="002A01EF"/>
    <w:rsid w:val="00B5310D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C5FE5"/>
    <w:rPr>
      <w:color w:val="808080"/>
    </w:rPr>
  </w:style>
  <w:style w:type="paragraph" w:customStyle="1" w:styleId="33FC6495988545FCBE5539CDBDD7587F">
    <w:name w:val="33FC6495988545FCBE5539CDBDD7587F"/>
  </w:style>
  <w:style w:type="paragraph" w:customStyle="1" w:styleId="3FA45C522EEC4984882E6861E59A7AAB">
    <w:name w:val="3FA45C522EEC4984882E6861E59A7AAB"/>
  </w:style>
  <w:style w:type="paragraph" w:customStyle="1" w:styleId="24D446BBCA7340D0890B8E7705536066">
    <w:name w:val="24D446BBCA7340D0890B8E7705536066"/>
    <w:rsid w:val="002A01EF"/>
  </w:style>
  <w:style w:type="paragraph" w:customStyle="1" w:styleId="F55714453CBD4758B51A262D25A53F4E">
    <w:name w:val="F55714453CBD4758B51A262D25A53F4E"/>
    <w:rsid w:val="002A01EF"/>
  </w:style>
  <w:style w:type="paragraph" w:customStyle="1" w:styleId="EC366EDCAB6D45248C25912F118403AA">
    <w:name w:val="EC366EDCAB6D45248C25912F118403AA"/>
    <w:rsid w:val="002A01EF"/>
  </w:style>
  <w:style w:type="paragraph" w:customStyle="1" w:styleId="ED52663C46C64497A2EFAC40CED7B2A4">
    <w:name w:val="ED52663C46C64497A2EFAC40CED7B2A4"/>
    <w:rsid w:val="002A01EF"/>
  </w:style>
  <w:style w:type="paragraph" w:customStyle="1" w:styleId="8F2717C9513742EB999891DD30D4106D">
    <w:name w:val="8F2717C9513742EB999891DD30D4106D"/>
    <w:rsid w:val="002A01EF"/>
  </w:style>
  <w:style w:type="paragraph" w:customStyle="1" w:styleId="A16152EFFDED40A78CF25E6794B4AE98">
    <w:name w:val="A16152EFFDED40A78CF25E6794B4AE98"/>
    <w:rsid w:val="002A01EF"/>
  </w:style>
  <w:style w:type="paragraph" w:customStyle="1" w:styleId="C7D79DA738FF4E7591C2735964FBB38B">
    <w:name w:val="C7D79DA738FF4E7591C2735964FBB38B"/>
    <w:rsid w:val="002A01EF"/>
  </w:style>
  <w:style w:type="paragraph" w:customStyle="1" w:styleId="9AD93BDC46004D70A491FAD6AA3400A1">
    <w:name w:val="9AD93BDC46004D70A491FAD6AA3400A1"/>
    <w:rsid w:val="002A01EF"/>
  </w:style>
  <w:style w:type="paragraph" w:customStyle="1" w:styleId="4FB59153D54C477293B1215C7CE34219">
    <w:name w:val="4FB59153D54C477293B1215C7CE34219"/>
    <w:rsid w:val="002A01EF"/>
  </w:style>
  <w:style w:type="paragraph" w:customStyle="1" w:styleId="FF94F2F79DD44FB495B95DDE9424297A">
    <w:name w:val="FF94F2F79DD44FB495B95DDE9424297A"/>
    <w:rsid w:val="002A01EF"/>
  </w:style>
  <w:style w:type="paragraph" w:customStyle="1" w:styleId="E771729EC81F4A4AA6F39C95645E7482">
    <w:name w:val="E771729EC81F4A4AA6F39C95645E7482"/>
    <w:rsid w:val="002A01EF"/>
  </w:style>
  <w:style w:type="paragraph" w:customStyle="1" w:styleId="CB33FE4397A94D92BC44AC6B9AD9C501">
    <w:name w:val="CB33FE4397A94D92BC44AC6B9AD9C501"/>
    <w:rsid w:val="002A01EF"/>
  </w:style>
  <w:style w:type="paragraph" w:customStyle="1" w:styleId="27B5D09A1E584A0ABA28830D327FE8CB">
    <w:name w:val="27B5D09A1E584A0ABA28830D327FE8CB"/>
    <w:rsid w:val="002A01EF"/>
  </w:style>
  <w:style w:type="paragraph" w:customStyle="1" w:styleId="7FAC3159966E48C6A97EE4905EA5F7EB">
    <w:name w:val="7FAC3159966E48C6A97EE4905EA5F7EB"/>
    <w:rsid w:val="002A01EF"/>
  </w:style>
  <w:style w:type="character" w:styleId="Stark">
    <w:name w:val="Strong"/>
    <w:basedOn w:val="Standardstycketeckensnitt"/>
    <w:uiPriority w:val="22"/>
    <w:qFormat/>
    <w:rsid w:val="00FC5FE5"/>
    <w:rPr>
      <w:b/>
      <w:bCs/>
    </w:rPr>
  </w:style>
  <w:style w:type="paragraph" w:customStyle="1" w:styleId="4A654C1601F44C0CBE53A0AAF4F3CA602">
    <w:name w:val="4A654C1601F44C0CBE53A0AAF4F3CA602"/>
    <w:rsid w:val="00FC5F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 Elsaskolan.dotx</Template>
  <TotalTime>429</TotalTime>
  <Pages>1</Pages>
  <Words>146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till skola inom DUAB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till skola inom DUAB</dc:title>
  <dc:subject>Ansökan</dc:subject>
  <dc:creator>Mani Baraz</dc:creator>
  <cp:keywords>Elsaskolan</cp:keywords>
  <dc:description/>
  <cp:lastModifiedBy>Mani Baraz</cp:lastModifiedBy>
  <cp:revision>37</cp:revision>
  <dcterms:created xsi:type="dcterms:W3CDTF">2022-02-20T12:09:00Z</dcterms:created>
  <dcterms:modified xsi:type="dcterms:W3CDTF">2022-02-20T20:30:00Z</dcterms:modified>
</cp:coreProperties>
</file>