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17AC" w14:textId="0E7BCA16" w:rsidR="00D01DE3" w:rsidRDefault="00D01DE3" w:rsidP="005303EF">
      <w:pPr>
        <w:jc w:val="center"/>
        <w:rPr>
          <w:b/>
          <w:bCs/>
          <w:sz w:val="44"/>
          <w:szCs w:val="44"/>
        </w:rPr>
      </w:pPr>
      <w:r w:rsidRPr="00D01DE3">
        <w:rPr>
          <w:b/>
          <w:bCs/>
          <w:sz w:val="44"/>
          <w:szCs w:val="44"/>
        </w:rPr>
        <w:t>Blankett för synpunkter</w:t>
      </w:r>
    </w:p>
    <w:p w14:paraId="3E046CBF" w14:textId="77777777" w:rsidR="00012412" w:rsidRPr="00D01DE3" w:rsidRDefault="00012412" w:rsidP="005303EF">
      <w:pPr>
        <w:jc w:val="center"/>
        <w:rPr>
          <w:b/>
          <w:bCs/>
          <w:sz w:val="44"/>
          <w:szCs w:val="44"/>
        </w:rPr>
      </w:pPr>
    </w:p>
    <w:p w14:paraId="764D91DE" w14:textId="09A22AF1" w:rsidR="00E60D25" w:rsidRDefault="00C55889" w:rsidP="006C7772">
      <w:r>
        <w:t>Vi är tacksamma för era synpunkter.</w:t>
      </w:r>
      <w:r w:rsidR="00431046">
        <w:t xml:space="preserve"> Det hjälper oss att utvecklas och titta framåt.</w:t>
      </w:r>
    </w:p>
    <w:p w14:paraId="641FB3C0" w14:textId="1A0C72AA" w:rsidR="006C7772" w:rsidRDefault="003A3C5F" w:rsidP="006C7772">
      <w:r>
        <w:t xml:space="preserve">Mejla </w:t>
      </w:r>
      <w:r w:rsidR="00043A9B">
        <w:t xml:space="preserve">dina synpunkter </w:t>
      </w:r>
      <w:r>
        <w:t>till</w:t>
      </w:r>
      <w:r w:rsidR="00835CF5">
        <w:t xml:space="preserve"> </w:t>
      </w:r>
      <w:hyperlink r:id="rId7" w:history="1">
        <w:r w:rsidR="00835CF5" w:rsidRPr="006E0B03">
          <w:rPr>
            <w:rStyle w:val="Hyperlnk"/>
          </w:rPr>
          <w:t>Info@elsaskolan.se</w:t>
        </w:r>
      </w:hyperlink>
      <w:r w:rsidR="00835CF5">
        <w:t xml:space="preserve"> </w:t>
      </w:r>
      <w:r>
        <w:t>eller skicka in den per post</w:t>
      </w:r>
      <w:r w:rsidR="00FD2A9B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527" w14:paraId="3AF49D5A" w14:textId="77777777" w:rsidTr="00A458E8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F3FBAF9" w14:textId="17A08460" w:rsidR="00560527" w:rsidRPr="00D60AC3" w:rsidRDefault="00EE6FE3" w:rsidP="006C7772">
            <w:pPr>
              <w:rPr>
                <w:rStyle w:val="Stark"/>
              </w:rPr>
            </w:pPr>
            <w:r>
              <w:rPr>
                <w:rStyle w:val="Stark"/>
              </w:rPr>
              <w:t>Inom vilke</w:t>
            </w:r>
            <w:r w:rsidR="0043619D">
              <w:rPr>
                <w:rStyle w:val="Stark"/>
              </w:rPr>
              <w:t xml:space="preserve">t område </w:t>
            </w:r>
            <w:r w:rsidR="00BD2378">
              <w:rPr>
                <w:rStyle w:val="Stark"/>
              </w:rPr>
              <w:t>har ni synpunkter</w:t>
            </w:r>
          </w:p>
        </w:tc>
      </w:tr>
      <w:tr w:rsidR="00D0613C" w14:paraId="19B92BE1" w14:textId="77777777" w:rsidTr="006D0044">
        <w:trPr>
          <w:trHeight w:val="66"/>
        </w:trPr>
        <w:tc>
          <w:tcPr>
            <w:tcW w:w="4531" w:type="dxa"/>
          </w:tcPr>
          <w:p w14:paraId="729FD4DE" w14:textId="1DB735A5" w:rsidR="00D0613C" w:rsidRPr="00C05978" w:rsidRDefault="00012412" w:rsidP="00D0613C">
            <w:pPr>
              <w:rPr>
                <w:color w:val="FF0000"/>
              </w:rPr>
            </w:pPr>
            <w:sdt>
              <w:sdtPr>
                <w:id w:val="-129683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13C">
              <w:t xml:space="preserve"> </w:t>
            </w:r>
            <w:r w:rsidR="003D02BB" w:rsidRPr="003D02BB">
              <w:t>Bemötande</w:t>
            </w:r>
          </w:p>
        </w:tc>
        <w:tc>
          <w:tcPr>
            <w:tcW w:w="4531" w:type="dxa"/>
          </w:tcPr>
          <w:p w14:paraId="26E42701" w14:textId="486E9149" w:rsidR="00D0613C" w:rsidRPr="00C05978" w:rsidRDefault="00012412" w:rsidP="00D0613C">
            <w:pPr>
              <w:rPr>
                <w:color w:val="FF0000"/>
              </w:rPr>
            </w:pPr>
            <w:sdt>
              <w:sdtPr>
                <w:id w:val="-83700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13C">
              <w:t xml:space="preserve"> </w:t>
            </w:r>
            <w:r w:rsidR="00F56FA9" w:rsidRPr="00F56FA9">
              <w:t>Arbetssätt</w:t>
            </w:r>
          </w:p>
        </w:tc>
      </w:tr>
      <w:tr w:rsidR="00D0613C" w14:paraId="72B8FD36" w14:textId="77777777" w:rsidTr="006D0044">
        <w:trPr>
          <w:trHeight w:val="66"/>
        </w:trPr>
        <w:tc>
          <w:tcPr>
            <w:tcW w:w="4531" w:type="dxa"/>
          </w:tcPr>
          <w:p w14:paraId="1F6CBE0B" w14:textId="51507FF7" w:rsidR="00D0613C" w:rsidRPr="00C05978" w:rsidRDefault="00012412" w:rsidP="00D0613C">
            <w:pPr>
              <w:rPr>
                <w:color w:val="FF0000"/>
              </w:rPr>
            </w:pPr>
            <w:sdt>
              <w:sdtPr>
                <w:id w:val="202489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13C">
              <w:t xml:space="preserve"> </w:t>
            </w:r>
            <w:r w:rsidR="00F56FA9" w:rsidRPr="00F56FA9">
              <w:t>Tillgänglighet</w:t>
            </w:r>
          </w:p>
        </w:tc>
        <w:tc>
          <w:tcPr>
            <w:tcW w:w="4531" w:type="dxa"/>
          </w:tcPr>
          <w:p w14:paraId="2497E856" w14:textId="4CC01421" w:rsidR="00D0613C" w:rsidRPr="00C05978" w:rsidRDefault="00012412" w:rsidP="00D0613C">
            <w:pPr>
              <w:rPr>
                <w:color w:val="FF0000"/>
              </w:rPr>
            </w:pPr>
            <w:sdt>
              <w:sdtPr>
                <w:id w:val="107701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13C">
              <w:t xml:space="preserve"> </w:t>
            </w:r>
            <w:r w:rsidR="00F56FA9" w:rsidRPr="00F56FA9">
              <w:t>Undervisning</w:t>
            </w:r>
          </w:p>
        </w:tc>
      </w:tr>
      <w:tr w:rsidR="00D0613C" w14:paraId="7AA39CEA" w14:textId="77777777" w:rsidTr="006D0044">
        <w:trPr>
          <w:trHeight w:val="66"/>
        </w:trPr>
        <w:tc>
          <w:tcPr>
            <w:tcW w:w="4531" w:type="dxa"/>
          </w:tcPr>
          <w:p w14:paraId="444B2EC4" w14:textId="5D919E81" w:rsidR="00D0613C" w:rsidRPr="00C05978" w:rsidRDefault="00012412" w:rsidP="00D0613C">
            <w:pPr>
              <w:rPr>
                <w:color w:val="FF0000"/>
              </w:rPr>
            </w:pPr>
            <w:sdt>
              <w:sdtPr>
                <w:id w:val="136216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13C">
              <w:t xml:space="preserve"> </w:t>
            </w:r>
            <w:r w:rsidR="00DC28FF" w:rsidRPr="00DC28FF">
              <w:t>Arbetsmiljö</w:t>
            </w:r>
          </w:p>
        </w:tc>
        <w:tc>
          <w:tcPr>
            <w:tcW w:w="4531" w:type="dxa"/>
          </w:tcPr>
          <w:p w14:paraId="3DD6F5E1" w14:textId="58E96A41" w:rsidR="00D0613C" w:rsidRPr="00C05978" w:rsidRDefault="00012412" w:rsidP="00D0613C">
            <w:pPr>
              <w:rPr>
                <w:color w:val="FF0000"/>
              </w:rPr>
            </w:pPr>
            <w:sdt>
              <w:sdtPr>
                <w:id w:val="-13618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13C">
              <w:t xml:space="preserve"> </w:t>
            </w:r>
            <w:r w:rsidR="00DC28FF" w:rsidRPr="00DC28FF">
              <w:t>Lokaler</w:t>
            </w:r>
          </w:p>
        </w:tc>
      </w:tr>
      <w:tr w:rsidR="00961346" w14:paraId="4CE772F2" w14:textId="77777777" w:rsidTr="00953CAF">
        <w:trPr>
          <w:trHeight w:val="66"/>
        </w:trPr>
        <w:tc>
          <w:tcPr>
            <w:tcW w:w="4531" w:type="dxa"/>
          </w:tcPr>
          <w:p w14:paraId="6D069AF8" w14:textId="77777777" w:rsidR="00961346" w:rsidRPr="00C05978" w:rsidRDefault="00012412" w:rsidP="00953CAF">
            <w:pPr>
              <w:rPr>
                <w:color w:val="FF0000"/>
              </w:rPr>
            </w:pPr>
            <w:sdt>
              <w:sdtPr>
                <w:id w:val="-26808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346">
              <w:t xml:space="preserve"> </w:t>
            </w:r>
            <w:r w:rsidR="00961346" w:rsidRPr="00961346">
              <w:t>Information</w:t>
            </w:r>
          </w:p>
        </w:tc>
        <w:tc>
          <w:tcPr>
            <w:tcW w:w="4531" w:type="dxa"/>
          </w:tcPr>
          <w:p w14:paraId="3174121B" w14:textId="77777777" w:rsidR="00961346" w:rsidRPr="00C05978" w:rsidRDefault="00012412" w:rsidP="00953CAF">
            <w:pPr>
              <w:rPr>
                <w:color w:val="FF0000"/>
              </w:rPr>
            </w:pPr>
            <w:sdt>
              <w:sdtPr>
                <w:id w:val="16170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1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1346">
              <w:t xml:space="preserve"> </w:t>
            </w:r>
            <w:r w:rsidR="00961346" w:rsidRPr="00961346">
              <w:t>Administration</w:t>
            </w:r>
          </w:p>
        </w:tc>
      </w:tr>
      <w:tr w:rsidR="00D0613C" w14:paraId="15DAFBFE" w14:textId="77777777" w:rsidTr="006D0044">
        <w:trPr>
          <w:trHeight w:val="66"/>
        </w:trPr>
        <w:tc>
          <w:tcPr>
            <w:tcW w:w="4531" w:type="dxa"/>
          </w:tcPr>
          <w:p w14:paraId="5E84F682" w14:textId="0400E945" w:rsidR="00D0613C" w:rsidRPr="00C05978" w:rsidRDefault="00012412" w:rsidP="00D0613C">
            <w:pPr>
              <w:rPr>
                <w:color w:val="FF0000"/>
              </w:rPr>
            </w:pPr>
            <w:sdt>
              <w:sdtPr>
                <w:id w:val="10516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13C">
              <w:t xml:space="preserve"> </w:t>
            </w:r>
            <w:r w:rsidR="00961346">
              <w:t>Personal</w:t>
            </w:r>
          </w:p>
        </w:tc>
        <w:tc>
          <w:tcPr>
            <w:tcW w:w="4531" w:type="dxa"/>
          </w:tcPr>
          <w:p w14:paraId="71C7B796" w14:textId="3380DE59" w:rsidR="00D0613C" w:rsidRPr="00C05978" w:rsidRDefault="00012412" w:rsidP="00D0613C">
            <w:pPr>
              <w:rPr>
                <w:color w:val="FF0000"/>
              </w:rPr>
            </w:pPr>
            <w:sdt>
              <w:sdtPr>
                <w:id w:val="-55446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1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613C">
              <w:t xml:space="preserve"> </w:t>
            </w:r>
            <w:r w:rsidR="00961346">
              <w:t>Ledning</w:t>
            </w:r>
          </w:p>
        </w:tc>
      </w:tr>
      <w:tr w:rsidR="002C4B48" w14:paraId="204F3C77" w14:textId="77777777" w:rsidTr="00F621B3">
        <w:trPr>
          <w:trHeight w:val="66"/>
        </w:trPr>
        <w:tc>
          <w:tcPr>
            <w:tcW w:w="9062" w:type="dxa"/>
            <w:gridSpan w:val="2"/>
          </w:tcPr>
          <w:p w14:paraId="2E702BDB" w14:textId="1DC4A44A" w:rsidR="002C4B48" w:rsidRDefault="00012412" w:rsidP="002C4B48">
            <w:sdt>
              <w:sdtPr>
                <w:id w:val="116304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B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4B48">
              <w:t xml:space="preserve"> Annat: </w:t>
            </w:r>
          </w:p>
        </w:tc>
      </w:tr>
    </w:tbl>
    <w:p w14:paraId="37A1D7D2" w14:textId="596F1C6B" w:rsidR="00560527" w:rsidRDefault="00560527" w:rsidP="006C77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C34" w14:paraId="3171C034" w14:textId="77777777" w:rsidTr="00953CAF">
        <w:tc>
          <w:tcPr>
            <w:tcW w:w="9062" w:type="dxa"/>
            <w:shd w:val="clear" w:color="auto" w:fill="F2F2F2" w:themeFill="background1" w:themeFillShade="F2"/>
          </w:tcPr>
          <w:p w14:paraId="1B55462C" w14:textId="11DE03AB" w:rsidR="005A2C34" w:rsidRPr="00D60AC3" w:rsidRDefault="005A2C34" w:rsidP="00953CAF">
            <w:pPr>
              <w:rPr>
                <w:b/>
                <w:bCs/>
              </w:rPr>
            </w:pPr>
            <w:r>
              <w:rPr>
                <w:rStyle w:val="Stark"/>
              </w:rPr>
              <w:t xml:space="preserve">Dina </w:t>
            </w:r>
            <w:r w:rsidR="00024FFA">
              <w:rPr>
                <w:rStyle w:val="Stark"/>
              </w:rPr>
              <w:t>synpunkter</w:t>
            </w:r>
          </w:p>
        </w:tc>
      </w:tr>
      <w:tr w:rsidR="005A2C34" w14:paraId="0FD682AF" w14:textId="77777777" w:rsidTr="00953CAF">
        <w:tc>
          <w:tcPr>
            <w:tcW w:w="9062" w:type="dxa"/>
          </w:tcPr>
          <w:p w14:paraId="65DDA8D7" w14:textId="77777777" w:rsidR="005A2C34" w:rsidRDefault="005A2C34" w:rsidP="00953CAF">
            <w:pPr>
              <w:rPr>
                <w:rStyle w:val="Stark"/>
                <w:b w:val="0"/>
                <w:bCs w:val="0"/>
              </w:rPr>
            </w:pPr>
          </w:p>
          <w:p w14:paraId="004FAB61" w14:textId="77777777" w:rsidR="00024FFA" w:rsidRDefault="00024FFA" w:rsidP="00953CAF">
            <w:pPr>
              <w:rPr>
                <w:rStyle w:val="Stark"/>
                <w:b w:val="0"/>
                <w:bCs w:val="0"/>
              </w:rPr>
            </w:pPr>
          </w:p>
          <w:p w14:paraId="2120B6EB" w14:textId="77777777" w:rsidR="00024FFA" w:rsidRDefault="00024FFA" w:rsidP="00953CAF">
            <w:pPr>
              <w:rPr>
                <w:rStyle w:val="Stark"/>
                <w:b w:val="0"/>
                <w:bCs w:val="0"/>
              </w:rPr>
            </w:pPr>
          </w:p>
          <w:p w14:paraId="0B445FAC" w14:textId="77777777" w:rsidR="00024FFA" w:rsidRDefault="00024FFA" w:rsidP="00953CAF">
            <w:pPr>
              <w:rPr>
                <w:rStyle w:val="Stark"/>
                <w:b w:val="0"/>
                <w:bCs w:val="0"/>
              </w:rPr>
            </w:pPr>
          </w:p>
          <w:p w14:paraId="61B3FDE2" w14:textId="19A9AAE0" w:rsidR="00024FFA" w:rsidRDefault="00024FFA" w:rsidP="00953CAF">
            <w:pPr>
              <w:rPr>
                <w:rStyle w:val="Stark"/>
                <w:b w:val="0"/>
                <w:bCs w:val="0"/>
              </w:rPr>
            </w:pPr>
          </w:p>
          <w:p w14:paraId="1D0D153D" w14:textId="19F4920A" w:rsidR="00024FFA" w:rsidRDefault="00024FFA" w:rsidP="00953CAF">
            <w:pPr>
              <w:rPr>
                <w:rStyle w:val="Stark"/>
                <w:b w:val="0"/>
                <w:bCs w:val="0"/>
              </w:rPr>
            </w:pPr>
          </w:p>
          <w:p w14:paraId="56934B0B" w14:textId="6BB2D4C9" w:rsidR="00024FFA" w:rsidRDefault="00024FFA" w:rsidP="00953CAF">
            <w:pPr>
              <w:rPr>
                <w:rStyle w:val="Stark"/>
                <w:b w:val="0"/>
                <w:bCs w:val="0"/>
              </w:rPr>
            </w:pPr>
          </w:p>
          <w:p w14:paraId="469A2385" w14:textId="77777777" w:rsidR="00024FFA" w:rsidRDefault="00024FFA" w:rsidP="00953CAF">
            <w:pPr>
              <w:rPr>
                <w:rStyle w:val="Stark"/>
                <w:b w:val="0"/>
                <w:bCs w:val="0"/>
              </w:rPr>
            </w:pPr>
          </w:p>
          <w:p w14:paraId="477377F2" w14:textId="77777777" w:rsidR="00024FFA" w:rsidRDefault="00024FFA" w:rsidP="00953CAF">
            <w:pPr>
              <w:rPr>
                <w:rStyle w:val="Stark"/>
                <w:b w:val="0"/>
                <w:bCs w:val="0"/>
              </w:rPr>
            </w:pPr>
          </w:p>
          <w:p w14:paraId="65D30CCE" w14:textId="77777777" w:rsidR="00024FFA" w:rsidRDefault="00024FFA" w:rsidP="00953CAF">
            <w:pPr>
              <w:rPr>
                <w:rStyle w:val="Stark"/>
                <w:b w:val="0"/>
                <w:bCs w:val="0"/>
              </w:rPr>
            </w:pPr>
          </w:p>
          <w:p w14:paraId="73E769E6" w14:textId="33CD4B6B" w:rsidR="00024FFA" w:rsidRPr="0073662F" w:rsidRDefault="00024FFA" w:rsidP="00953CAF">
            <w:pPr>
              <w:rPr>
                <w:rStyle w:val="Stark"/>
                <w:b w:val="0"/>
                <w:bCs w:val="0"/>
              </w:rPr>
            </w:pPr>
          </w:p>
        </w:tc>
      </w:tr>
    </w:tbl>
    <w:p w14:paraId="16A20F16" w14:textId="77777777" w:rsidR="005A2C34" w:rsidRDefault="005A2C34" w:rsidP="006C7772"/>
    <w:p w14:paraId="747491F8" w14:textId="12609F90" w:rsidR="00D935D0" w:rsidRDefault="00C077FE" w:rsidP="006C7772">
      <w:r>
        <w:t>Dina synpunkter kan vara anonym om du vill</w:t>
      </w:r>
      <w:r w:rsidR="00401AAC">
        <w:t>. Lämna kontaktuppgifterna tomma</w:t>
      </w:r>
      <w:r>
        <w:t xml:space="preserve">. </w:t>
      </w:r>
      <w:r w:rsidR="00401AAC">
        <w:br/>
      </w:r>
      <w:r>
        <w:t>Dock, så kommer du tyvärr inte kunna få någon respons på dina</w:t>
      </w:r>
      <w:r w:rsidR="00B520ED">
        <w:t xml:space="preserve"> synpunkter.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7312" w14:paraId="22830CE2" w14:textId="77777777" w:rsidTr="00A458E8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17645" w14:textId="2A409AE6" w:rsidR="008A30FA" w:rsidRPr="00D60AC3" w:rsidRDefault="00024FFA" w:rsidP="006C7772">
            <w:pPr>
              <w:rPr>
                <w:rStyle w:val="Stark"/>
              </w:rPr>
            </w:pPr>
            <w:r>
              <w:rPr>
                <w:rStyle w:val="Stark"/>
              </w:rPr>
              <w:t>Kontaktuppgifter</w:t>
            </w:r>
          </w:p>
        </w:tc>
      </w:tr>
      <w:tr w:rsidR="00D42D0A" w14:paraId="6BEC6787" w14:textId="77777777" w:rsidTr="00917312">
        <w:tc>
          <w:tcPr>
            <w:tcW w:w="4531" w:type="dxa"/>
          </w:tcPr>
          <w:p w14:paraId="671B6D55" w14:textId="788C511D" w:rsidR="003A60B4" w:rsidRDefault="003A60B4" w:rsidP="003A60B4">
            <w:r>
              <w:t>För- och efternamn</w:t>
            </w:r>
          </w:p>
          <w:sdt>
            <w:sdtPr>
              <w:alias w:val="För- och Efternman"/>
              <w:tag w:val="För- och Efternman"/>
              <w:id w:val="1087500289"/>
              <w:placeholder>
                <w:docPart w:val="D067B9AF14A24D6CB41DC4CA9E785E6D"/>
              </w:placeholder>
              <w:showingPlcHdr/>
            </w:sdtPr>
            <w:sdtEndPr/>
            <w:sdtContent>
              <w:p w14:paraId="768A134F" w14:textId="223E5170" w:rsidR="00D42D0A" w:rsidRDefault="003A60B4" w:rsidP="003A60B4">
                <w:r w:rsidRPr="004D772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28D705B2" w14:textId="2D750D52" w:rsidR="003A60B4" w:rsidRDefault="003A60B4" w:rsidP="003A60B4">
            <w:pPr>
              <w:rPr>
                <w:color w:val="FF0000"/>
              </w:rPr>
            </w:pPr>
            <w:r>
              <w:t>Telefonnummer</w:t>
            </w:r>
          </w:p>
          <w:sdt>
            <w:sdtPr>
              <w:id w:val="-1875147689"/>
              <w:placeholder>
                <w:docPart w:val="AC63BCFCF3B64D978818B3615223A787"/>
              </w:placeholder>
              <w:showingPlcHdr/>
            </w:sdtPr>
            <w:sdtEndPr/>
            <w:sdtContent>
              <w:p w14:paraId="51A2C1AA" w14:textId="5C025195" w:rsidR="00D42D0A" w:rsidRDefault="003A60B4" w:rsidP="003A60B4">
                <w:r w:rsidRPr="004D772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231FCA" w14:paraId="15E54AAD" w14:textId="77777777" w:rsidTr="00917312">
        <w:tc>
          <w:tcPr>
            <w:tcW w:w="4531" w:type="dxa"/>
          </w:tcPr>
          <w:p w14:paraId="0535C34E" w14:textId="2C8AE2EE" w:rsidR="00C42924" w:rsidRDefault="00C42924" w:rsidP="00C42924">
            <w:pPr>
              <w:rPr>
                <w:color w:val="FF0000"/>
              </w:rPr>
            </w:pPr>
            <w:r>
              <w:t>Adress</w:t>
            </w:r>
          </w:p>
          <w:sdt>
            <w:sdtPr>
              <w:alias w:val="Adress"/>
              <w:tag w:val="Adress"/>
              <w:id w:val="-1077821866"/>
              <w:placeholder>
                <w:docPart w:val="690E557EA20C4EEA860B6060E3D8DDB2"/>
              </w:placeholder>
              <w:showingPlcHdr/>
            </w:sdtPr>
            <w:sdtEndPr/>
            <w:sdtContent>
              <w:p w14:paraId="0178DD50" w14:textId="7A923C9B" w:rsidR="00231FCA" w:rsidRDefault="00C42924" w:rsidP="00C42924">
                <w:r w:rsidRPr="004D772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31" w:type="dxa"/>
          </w:tcPr>
          <w:p w14:paraId="3159B46D" w14:textId="5B2EF450" w:rsidR="00095853" w:rsidRDefault="00095853" w:rsidP="00095853">
            <w:pPr>
              <w:rPr>
                <w:color w:val="FF0000"/>
              </w:rPr>
            </w:pPr>
            <w:r>
              <w:t>Postnummer</w:t>
            </w:r>
            <w:r w:rsidR="002C2E0F">
              <w:t xml:space="preserve"> och </w:t>
            </w:r>
            <w:r w:rsidR="002C45E8">
              <w:t>postadress</w:t>
            </w:r>
          </w:p>
          <w:sdt>
            <w:sdtPr>
              <w:id w:val="1180935466"/>
              <w:placeholder>
                <w:docPart w:val="4EAE30107C624D1E8D0D562F5C82B4D6"/>
              </w:placeholder>
              <w:showingPlcHdr/>
            </w:sdtPr>
            <w:sdtEndPr/>
            <w:sdtContent>
              <w:p w14:paraId="618A68DA" w14:textId="596B87E6" w:rsidR="00231FCA" w:rsidRDefault="00095853" w:rsidP="00095853">
                <w:r w:rsidRPr="004D772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095853" w14:paraId="733AB171" w14:textId="77777777" w:rsidTr="007C52A9">
        <w:tc>
          <w:tcPr>
            <w:tcW w:w="9062" w:type="dxa"/>
            <w:gridSpan w:val="2"/>
          </w:tcPr>
          <w:p w14:paraId="51368D31" w14:textId="74BDB643" w:rsidR="00095853" w:rsidRDefault="00095853" w:rsidP="00095853">
            <w:pPr>
              <w:rPr>
                <w:color w:val="FF0000"/>
              </w:rPr>
            </w:pPr>
            <w:r>
              <w:t>E-postadress</w:t>
            </w:r>
          </w:p>
          <w:sdt>
            <w:sdtPr>
              <w:id w:val="2040769559"/>
              <w:placeholder>
                <w:docPart w:val="022E2773EE434D479CF65D345BEEFA3C"/>
              </w:placeholder>
              <w:showingPlcHdr/>
            </w:sdtPr>
            <w:sdtEndPr/>
            <w:sdtContent>
              <w:p w14:paraId="65C93672" w14:textId="34D36A1E" w:rsidR="00095853" w:rsidRDefault="00095853" w:rsidP="00095853">
                <w:r w:rsidRPr="004D772A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6CDC0590" w14:textId="77777777" w:rsidR="00EF64B7" w:rsidRDefault="00EF64B7" w:rsidP="006C7772"/>
    <w:p w14:paraId="6175238E" w14:textId="77777777" w:rsidR="006E348C" w:rsidRDefault="006E348C" w:rsidP="006C7772"/>
    <w:p w14:paraId="6D23DF2B" w14:textId="77777777" w:rsidR="00652C16" w:rsidRDefault="00652C16" w:rsidP="0073662F"/>
    <w:sectPr w:rsidR="00652C16" w:rsidSect="00CA61EC">
      <w:headerReference w:type="default" r:id="rId8"/>
      <w:footerReference w:type="default" r:id="rId9"/>
      <w:pgSz w:w="11906" w:h="16838"/>
      <w:pgMar w:top="698" w:right="1417" w:bottom="1417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83928" w14:textId="77777777" w:rsidR="00E17C4C" w:rsidRDefault="00E17C4C" w:rsidP="006C7772">
      <w:pPr>
        <w:spacing w:after="0" w:line="240" w:lineRule="auto"/>
      </w:pPr>
      <w:r>
        <w:separator/>
      </w:r>
    </w:p>
  </w:endnote>
  <w:endnote w:type="continuationSeparator" w:id="0">
    <w:p w14:paraId="5231E8CF" w14:textId="77777777" w:rsidR="00E17C4C" w:rsidRDefault="00E17C4C" w:rsidP="006C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3437EE" w:rsidRPr="004F475E" w14:paraId="2A8B58CB" w14:textId="77777777" w:rsidTr="00E65678">
      <w:tc>
        <w:tcPr>
          <w:tcW w:w="2265" w:type="dxa"/>
        </w:tcPr>
        <w:p w14:paraId="3810916A" w14:textId="77777777" w:rsidR="003437EE" w:rsidRPr="004F475E" w:rsidRDefault="00012412" w:rsidP="00E65678">
          <w:pPr>
            <w:pStyle w:val="Sidfot"/>
            <w:spacing w:line="276" w:lineRule="auto"/>
            <w:rPr>
              <w:sz w:val="18"/>
              <w:szCs w:val="18"/>
            </w:rPr>
          </w:pPr>
          <w:hyperlink r:id="rId1" w:history="1">
            <w:r w:rsidR="003437EE" w:rsidRPr="004F475E">
              <w:rPr>
                <w:rStyle w:val="Hyperlnk"/>
                <w:sz w:val="18"/>
                <w:szCs w:val="18"/>
              </w:rPr>
              <w:t>Info@elsaskolan.se</w:t>
            </w:r>
          </w:hyperlink>
        </w:p>
      </w:tc>
      <w:tc>
        <w:tcPr>
          <w:tcW w:w="2265" w:type="dxa"/>
        </w:tcPr>
        <w:p w14:paraId="6EA75FE7" w14:textId="77777777" w:rsidR="004F475E" w:rsidRPr="004F475E" w:rsidRDefault="004F475E" w:rsidP="00E65678">
          <w:pPr>
            <w:pStyle w:val="Sidfot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08</w:t>
          </w:r>
          <w:r w:rsidR="002743F7">
            <w:rPr>
              <w:sz w:val="18"/>
              <w:szCs w:val="18"/>
            </w:rPr>
            <w:t xml:space="preserve">-xxx xx </w:t>
          </w:r>
          <w:proofErr w:type="spellStart"/>
          <w:r w:rsidR="002743F7">
            <w:rPr>
              <w:sz w:val="18"/>
              <w:szCs w:val="18"/>
            </w:rPr>
            <w:t>xx</w:t>
          </w:r>
          <w:proofErr w:type="spellEnd"/>
        </w:p>
      </w:tc>
      <w:tc>
        <w:tcPr>
          <w:tcW w:w="2266" w:type="dxa"/>
        </w:tcPr>
        <w:p w14:paraId="26171D4D" w14:textId="77777777" w:rsidR="002743F7" w:rsidRPr="004F475E" w:rsidRDefault="002743F7" w:rsidP="00E65678">
          <w:pPr>
            <w:pStyle w:val="Sidfot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Box 136</w:t>
          </w:r>
        </w:p>
      </w:tc>
      <w:tc>
        <w:tcPr>
          <w:tcW w:w="2266" w:type="dxa"/>
        </w:tcPr>
        <w:p w14:paraId="5FCBDA87" w14:textId="77777777" w:rsidR="003437EE" w:rsidRPr="004F475E" w:rsidRDefault="00BF0ADA" w:rsidP="00E65678">
          <w:pPr>
            <w:pStyle w:val="Sidfot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Organisationsnummer</w:t>
          </w:r>
        </w:p>
      </w:tc>
    </w:tr>
    <w:tr w:rsidR="003437EE" w:rsidRPr="004F475E" w14:paraId="2F6F02DF" w14:textId="77777777" w:rsidTr="00E65678">
      <w:tc>
        <w:tcPr>
          <w:tcW w:w="2265" w:type="dxa"/>
        </w:tcPr>
        <w:p w14:paraId="3EDA1EDD" w14:textId="77777777" w:rsidR="003437EE" w:rsidRPr="004F475E" w:rsidRDefault="00012412" w:rsidP="00E65678">
          <w:pPr>
            <w:pStyle w:val="Sidfot"/>
            <w:spacing w:line="276" w:lineRule="auto"/>
            <w:rPr>
              <w:sz w:val="18"/>
              <w:szCs w:val="18"/>
            </w:rPr>
          </w:pPr>
          <w:hyperlink r:id="rId2" w:history="1">
            <w:r w:rsidR="004F475E" w:rsidRPr="004F475E">
              <w:rPr>
                <w:rStyle w:val="Hyperlnk"/>
                <w:sz w:val="18"/>
                <w:szCs w:val="18"/>
              </w:rPr>
              <w:t>www.elsaskolan.se</w:t>
            </w:r>
          </w:hyperlink>
        </w:p>
      </w:tc>
      <w:tc>
        <w:tcPr>
          <w:tcW w:w="2265" w:type="dxa"/>
        </w:tcPr>
        <w:p w14:paraId="50DEEA30" w14:textId="77777777" w:rsidR="003437EE" w:rsidRPr="004F475E" w:rsidRDefault="003437EE" w:rsidP="00E65678">
          <w:pPr>
            <w:pStyle w:val="Sidfot"/>
            <w:spacing w:line="276" w:lineRule="auto"/>
            <w:rPr>
              <w:sz w:val="18"/>
              <w:szCs w:val="18"/>
            </w:rPr>
          </w:pPr>
        </w:p>
      </w:tc>
      <w:tc>
        <w:tcPr>
          <w:tcW w:w="2266" w:type="dxa"/>
        </w:tcPr>
        <w:p w14:paraId="12CB0E7A" w14:textId="77777777" w:rsidR="003437EE" w:rsidRPr="004F475E" w:rsidRDefault="005E27E1" w:rsidP="00E65678">
          <w:pPr>
            <w:pStyle w:val="Sidfot"/>
            <w:spacing w:line="276" w:lineRule="auto"/>
            <w:rPr>
              <w:sz w:val="18"/>
              <w:szCs w:val="18"/>
            </w:rPr>
          </w:pPr>
          <w:r w:rsidRPr="005E27E1">
            <w:rPr>
              <w:sz w:val="18"/>
              <w:szCs w:val="18"/>
            </w:rPr>
            <w:t>116 74 Stockholm</w:t>
          </w:r>
        </w:p>
      </w:tc>
      <w:tc>
        <w:tcPr>
          <w:tcW w:w="2266" w:type="dxa"/>
        </w:tcPr>
        <w:p w14:paraId="12F72C66" w14:textId="77777777" w:rsidR="00BF0ADA" w:rsidRPr="004F475E" w:rsidRDefault="00E14268" w:rsidP="00E65678">
          <w:pPr>
            <w:pStyle w:val="Sidfot"/>
            <w:spacing w:line="276" w:lineRule="auto"/>
            <w:rPr>
              <w:sz w:val="18"/>
              <w:szCs w:val="18"/>
            </w:rPr>
          </w:pPr>
          <w:r w:rsidRPr="00BF791C">
            <w:rPr>
              <w:sz w:val="18"/>
              <w:szCs w:val="18"/>
            </w:rPr>
            <w:t>559363–3620</w:t>
          </w:r>
        </w:p>
      </w:tc>
    </w:tr>
  </w:tbl>
  <w:p w14:paraId="50CDF93B" w14:textId="7B1DBCD8" w:rsidR="003E2601" w:rsidRDefault="003E26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E900" w14:textId="77777777" w:rsidR="00E17C4C" w:rsidRDefault="00E17C4C" w:rsidP="006C7772">
      <w:pPr>
        <w:spacing w:after="0" w:line="240" w:lineRule="auto"/>
      </w:pPr>
      <w:r>
        <w:separator/>
      </w:r>
    </w:p>
  </w:footnote>
  <w:footnote w:type="continuationSeparator" w:id="0">
    <w:p w14:paraId="2F49C889" w14:textId="77777777" w:rsidR="00E17C4C" w:rsidRDefault="00E17C4C" w:rsidP="006C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638B" w14:textId="77777777" w:rsidR="006C7772" w:rsidRDefault="006C7772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A006A7" wp14:editId="4C2277AE">
          <wp:simplePos x="0" y="0"/>
          <wp:positionH relativeFrom="column">
            <wp:posOffset>-635</wp:posOffset>
          </wp:positionH>
          <wp:positionV relativeFrom="paragraph">
            <wp:posOffset>191136</wp:posOffset>
          </wp:positionV>
          <wp:extent cx="638973" cy="556260"/>
          <wp:effectExtent l="0" t="0" r="8890" b="0"/>
          <wp:wrapNone/>
          <wp:docPr id="34" name="Bildobjek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498" cy="560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nt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6C7772" w14:paraId="7A3AEE64" w14:textId="77777777" w:rsidTr="003E2601">
      <w:trPr>
        <w:trHeight w:val="433"/>
      </w:trPr>
      <w:tc>
        <w:tcPr>
          <w:tcW w:w="9072" w:type="dxa"/>
          <w:vAlign w:val="center"/>
        </w:tcPr>
        <w:p w14:paraId="1CE78DE3" w14:textId="1AE6218F" w:rsidR="006C7772" w:rsidRDefault="006C7772" w:rsidP="00D01DE3">
          <w:pPr>
            <w:pStyle w:val="Rubrik"/>
          </w:pPr>
        </w:p>
      </w:tc>
    </w:tr>
  </w:tbl>
  <w:p w14:paraId="41D8639F" w14:textId="77777777" w:rsidR="006C7772" w:rsidRDefault="006C77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00C8"/>
    <w:multiLevelType w:val="hybridMultilevel"/>
    <w:tmpl w:val="56EE52B0"/>
    <w:lvl w:ilvl="0" w:tplc="ECBC8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E5696"/>
    <w:multiLevelType w:val="hybridMultilevel"/>
    <w:tmpl w:val="70DC1A98"/>
    <w:lvl w:ilvl="0" w:tplc="E03C0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AD"/>
    <w:rsid w:val="00012412"/>
    <w:rsid w:val="00024FFA"/>
    <w:rsid w:val="000415E6"/>
    <w:rsid w:val="00043A9B"/>
    <w:rsid w:val="00095853"/>
    <w:rsid w:val="00103A91"/>
    <w:rsid w:val="001C2191"/>
    <w:rsid w:val="00231FCA"/>
    <w:rsid w:val="002743F7"/>
    <w:rsid w:val="002A4B6B"/>
    <w:rsid w:val="002C2E0F"/>
    <w:rsid w:val="002C45E8"/>
    <w:rsid w:val="002C4B48"/>
    <w:rsid w:val="002E1EBA"/>
    <w:rsid w:val="002F1DEC"/>
    <w:rsid w:val="003437EE"/>
    <w:rsid w:val="0038306D"/>
    <w:rsid w:val="003903B0"/>
    <w:rsid w:val="003A3C5F"/>
    <w:rsid w:val="003A60B4"/>
    <w:rsid w:val="003B1CAB"/>
    <w:rsid w:val="003D02BB"/>
    <w:rsid w:val="003D703B"/>
    <w:rsid w:val="003E2601"/>
    <w:rsid w:val="00401AAC"/>
    <w:rsid w:val="00405B42"/>
    <w:rsid w:val="00431046"/>
    <w:rsid w:val="0043619D"/>
    <w:rsid w:val="004F475E"/>
    <w:rsid w:val="005303EF"/>
    <w:rsid w:val="00551C4D"/>
    <w:rsid w:val="00560527"/>
    <w:rsid w:val="005666C9"/>
    <w:rsid w:val="00594DA6"/>
    <w:rsid w:val="005A2C34"/>
    <w:rsid w:val="005E27E1"/>
    <w:rsid w:val="005F7767"/>
    <w:rsid w:val="00652C16"/>
    <w:rsid w:val="006A30E4"/>
    <w:rsid w:val="006C7772"/>
    <w:rsid w:val="006E348C"/>
    <w:rsid w:val="0073662F"/>
    <w:rsid w:val="0074208C"/>
    <w:rsid w:val="00784CCC"/>
    <w:rsid w:val="00824CBD"/>
    <w:rsid w:val="00835CF5"/>
    <w:rsid w:val="00836EF1"/>
    <w:rsid w:val="0086246F"/>
    <w:rsid w:val="008A30FA"/>
    <w:rsid w:val="00917312"/>
    <w:rsid w:val="00933879"/>
    <w:rsid w:val="00961346"/>
    <w:rsid w:val="009820E1"/>
    <w:rsid w:val="009A42B7"/>
    <w:rsid w:val="009E6438"/>
    <w:rsid w:val="00A0545F"/>
    <w:rsid w:val="00A30ECD"/>
    <w:rsid w:val="00A458E8"/>
    <w:rsid w:val="00A63C84"/>
    <w:rsid w:val="00AA6FDA"/>
    <w:rsid w:val="00AB5712"/>
    <w:rsid w:val="00B079AD"/>
    <w:rsid w:val="00B520ED"/>
    <w:rsid w:val="00BD2378"/>
    <w:rsid w:val="00BF0ADA"/>
    <w:rsid w:val="00BF791C"/>
    <w:rsid w:val="00C0089B"/>
    <w:rsid w:val="00C05978"/>
    <w:rsid w:val="00C077FE"/>
    <w:rsid w:val="00C42924"/>
    <w:rsid w:val="00C52B97"/>
    <w:rsid w:val="00C55889"/>
    <w:rsid w:val="00CA61EC"/>
    <w:rsid w:val="00CE2E5B"/>
    <w:rsid w:val="00D0093A"/>
    <w:rsid w:val="00D01DE3"/>
    <w:rsid w:val="00D02C34"/>
    <w:rsid w:val="00D0613C"/>
    <w:rsid w:val="00D26D37"/>
    <w:rsid w:val="00D42D0A"/>
    <w:rsid w:val="00D56812"/>
    <w:rsid w:val="00D60AC3"/>
    <w:rsid w:val="00D76494"/>
    <w:rsid w:val="00D81CC7"/>
    <w:rsid w:val="00D935D0"/>
    <w:rsid w:val="00DC28FF"/>
    <w:rsid w:val="00E12CB3"/>
    <w:rsid w:val="00E14268"/>
    <w:rsid w:val="00E17C4C"/>
    <w:rsid w:val="00E26385"/>
    <w:rsid w:val="00E60D25"/>
    <w:rsid w:val="00E65678"/>
    <w:rsid w:val="00E8598D"/>
    <w:rsid w:val="00EE6FE3"/>
    <w:rsid w:val="00EF17BA"/>
    <w:rsid w:val="00EF64B7"/>
    <w:rsid w:val="00F56FA9"/>
    <w:rsid w:val="00F817A4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629D7"/>
  <w15:chartTrackingRefBased/>
  <w15:docId w15:val="{32DB578E-AE5E-4882-9FBF-A1CD908A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C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7772"/>
  </w:style>
  <w:style w:type="paragraph" w:styleId="Sidfot">
    <w:name w:val="footer"/>
    <w:basedOn w:val="Normal"/>
    <w:link w:val="SidfotChar"/>
    <w:uiPriority w:val="99"/>
    <w:unhideWhenUsed/>
    <w:rsid w:val="006C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7772"/>
  </w:style>
  <w:style w:type="table" w:styleId="Tabellrutnt">
    <w:name w:val="Table Grid"/>
    <w:basedOn w:val="Normaltabell"/>
    <w:uiPriority w:val="39"/>
    <w:rsid w:val="006C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6C7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6C7772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C7772"/>
    <w:rPr>
      <w:color w:val="808080"/>
    </w:rPr>
  </w:style>
  <w:style w:type="character" w:styleId="Stark">
    <w:name w:val="Strong"/>
    <w:basedOn w:val="Standardstycketeckensnitt"/>
    <w:uiPriority w:val="22"/>
    <w:qFormat/>
    <w:rsid w:val="00D60AC3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437E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4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lsaskola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saskolan.se" TargetMode="External"/><Relationship Id="rId1" Type="http://schemas.openxmlformats.org/officeDocument/2006/relationships/hyperlink" Target="mailto:Info@elsaskol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\OneDrive%20-%20Etcon%20AB\Skrivbordet\Elmaskolan\Mall%20Elsasko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67B9AF14A24D6CB41DC4CA9E785E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7E7D9-0838-4031-81F0-E289AB214AC9}"/>
      </w:docPartPr>
      <w:docPartBody>
        <w:p w:rsidR="00EB2D6B" w:rsidRDefault="002045B0" w:rsidP="002045B0">
          <w:pPr>
            <w:pStyle w:val="D067B9AF14A24D6CB41DC4CA9E785E6D1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63BCFCF3B64D978818B3615223A7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395750-A1A4-4565-8837-0FE957741645}"/>
      </w:docPartPr>
      <w:docPartBody>
        <w:p w:rsidR="00EB2D6B" w:rsidRDefault="002045B0" w:rsidP="002045B0">
          <w:pPr>
            <w:pStyle w:val="AC63BCFCF3B64D978818B3615223A7871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90E557EA20C4EEA860B6060E3D8DD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DC2DA-DC23-4319-B348-74D889AB3F63}"/>
      </w:docPartPr>
      <w:docPartBody>
        <w:p w:rsidR="00EB2D6B" w:rsidRDefault="002045B0" w:rsidP="002045B0">
          <w:pPr>
            <w:pStyle w:val="690E557EA20C4EEA860B6060E3D8DDB21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2E2773EE434D479CF65D345BEEFA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985206-27E1-4C34-B015-C8F3A933605D}"/>
      </w:docPartPr>
      <w:docPartBody>
        <w:p w:rsidR="00EB2D6B" w:rsidRDefault="002045B0" w:rsidP="002045B0">
          <w:pPr>
            <w:pStyle w:val="022E2773EE434D479CF65D345BEEFA3C1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EAE30107C624D1E8D0D562F5C82B4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225383-A86B-440B-9CA7-A3010665E6F8}"/>
      </w:docPartPr>
      <w:docPartBody>
        <w:p w:rsidR="00EB2D6B" w:rsidRDefault="002045B0" w:rsidP="002045B0">
          <w:pPr>
            <w:pStyle w:val="4EAE30107C624D1E8D0D562F5C82B4D61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B0"/>
    <w:rsid w:val="002045B0"/>
    <w:rsid w:val="00BC7615"/>
    <w:rsid w:val="00EB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045B0"/>
    <w:rPr>
      <w:color w:val="808080"/>
    </w:rPr>
  </w:style>
  <w:style w:type="paragraph" w:customStyle="1" w:styleId="D067B9AF14A24D6CB41DC4CA9E785E6D1">
    <w:name w:val="D067B9AF14A24D6CB41DC4CA9E785E6D1"/>
    <w:rsid w:val="002045B0"/>
    <w:rPr>
      <w:rFonts w:eastAsiaTheme="minorHAnsi"/>
      <w:lang w:eastAsia="en-US"/>
    </w:rPr>
  </w:style>
  <w:style w:type="paragraph" w:customStyle="1" w:styleId="AC63BCFCF3B64D978818B3615223A7871">
    <w:name w:val="AC63BCFCF3B64D978818B3615223A7871"/>
    <w:rsid w:val="002045B0"/>
    <w:rPr>
      <w:rFonts w:eastAsiaTheme="minorHAnsi"/>
      <w:lang w:eastAsia="en-US"/>
    </w:rPr>
  </w:style>
  <w:style w:type="paragraph" w:customStyle="1" w:styleId="690E557EA20C4EEA860B6060E3D8DDB21">
    <w:name w:val="690E557EA20C4EEA860B6060E3D8DDB21"/>
    <w:rsid w:val="002045B0"/>
    <w:rPr>
      <w:rFonts w:eastAsiaTheme="minorHAnsi"/>
      <w:lang w:eastAsia="en-US"/>
    </w:rPr>
  </w:style>
  <w:style w:type="paragraph" w:customStyle="1" w:styleId="4EAE30107C624D1E8D0D562F5C82B4D61">
    <w:name w:val="4EAE30107C624D1E8D0D562F5C82B4D61"/>
    <w:rsid w:val="002045B0"/>
    <w:rPr>
      <w:rFonts w:eastAsiaTheme="minorHAnsi"/>
      <w:lang w:eastAsia="en-US"/>
    </w:rPr>
  </w:style>
  <w:style w:type="paragraph" w:customStyle="1" w:styleId="022E2773EE434D479CF65D345BEEFA3C1">
    <w:name w:val="022E2773EE434D479CF65D345BEEFA3C1"/>
    <w:rsid w:val="002045B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Elsaskolan.dotx</Template>
  <TotalTime>29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till skola inom DUAB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till skola inom DUAB</dc:title>
  <dc:subject>Ansökan</dc:subject>
  <dc:creator>Mani Baraz</dc:creator>
  <cp:keywords>Elsaskolan</cp:keywords>
  <dc:description/>
  <cp:lastModifiedBy>Mani Baraz</cp:lastModifiedBy>
  <cp:revision>44</cp:revision>
  <dcterms:created xsi:type="dcterms:W3CDTF">2022-02-20T19:23:00Z</dcterms:created>
  <dcterms:modified xsi:type="dcterms:W3CDTF">2022-02-20T20:30:00Z</dcterms:modified>
</cp:coreProperties>
</file>